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7EB63" w14:textId="38DDADE4" w:rsidR="00402A86" w:rsidRDefault="00983973">
      <w:pPr>
        <w:ind w:left="-1112" w:right="-1112" w:firstLine="0"/>
      </w:pPr>
      <w:r>
        <w:rPr>
          <w:rFonts w:ascii="Calibri" w:eastAsia="Calibri" w:hAnsi="Calibri" w:cs="Calibri"/>
          <w:b w:val="0"/>
          <w:noProof/>
          <w:sz w:val="22"/>
        </w:rPr>
        <mc:AlternateContent>
          <mc:Choice Requires="wpg">
            <w:drawing>
              <wp:anchor distT="0" distB="0" distL="114300" distR="114300" simplePos="0" relativeHeight="251675648" behindDoc="0" locked="0" layoutInCell="1" allowOverlap="1" wp14:anchorId="2B64DCD8" wp14:editId="714951B0">
                <wp:simplePos x="0" y="0"/>
                <wp:positionH relativeFrom="column">
                  <wp:posOffset>-342900</wp:posOffset>
                </wp:positionH>
                <wp:positionV relativeFrom="paragraph">
                  <wp:posOffset>2393950</wp:posOffset>
                </wp:positionV>
                <wp:extent cx="1600200" cy="1171575"/>
                <wp:effectExtent l="0" t="0" r="19050" b="28575"/>
                <wp:wrapNone/>
                <wp:docPr id="13" name="Group 13"/>
                <wp:cNvGraphicFramePr/>
                <a:graphic xmlns:a="http://schemas.openxmlformats.org/drawingml/2006/main">
                  <a:graphicData uri="http://schemas.microsoft.com/office/word/2010/wordprocessingGroup">
                    <wpg:wgp>
                      <wpg:cNvGrpSpPr/>
                      <wpg:grpSpPr>
                        <a:xfrm>
                          <a:off x="0" y="0"/>
                          <a:ext cx="1600200" cy="1171575"/>
                          <a:chOff x="0" y="0"/>
                          <a:chExt cx="1600200" cy="1171575"/>
                        </a:xfrm>
                      </wpg:grpSpPr>
                      <wps:wsp>
                        <wps:cNvPr id="6" name="Text Box 6"/>
                        <wps:cNvSpPr txBox="1"/>
                        <wps:spPr>
                          <a:xfrm>
                            <a:off x="0" y="0"/>
                            <a:ext cx="1600200" cy="1171575"/>
                          </a:xfrm>
                          <a:prstGeom prst="rect">
                            <a:avLst/>
                          </a:prstGeom>
                          <a:solidFill>
                            <a:schemeClr val="lt1"/>
                          </a:solidFill>
                          <a:ln w="6350">
                            <a:solidFill>
                              <a:prstClr val="black"/>
                            </a:solidFill>
                          </a:ln>
                        </wps:spPr>
                        <wps:txbx>
                          <w:txbxContent>
                            <w:p w14:paraId="3B5A6CC6" w14:textId="77777777" w:rsidR="00983973" w:rsidRPr="00CD6241" w:rsidRDefault="00983973" w:rsidP="00CD6241">
                              <w:pPr>
                                <w:ind w:left="0"/>
                                <w:rPr>
                                  <w:rFonts w:ascii="Nunito Sans" w:hAnsi="Nunito Sans"/>
                                  <w:b w:val="0"/>
                                  <w:sz w:val="22"/>
                                </w:rPr>
                              </w:pPr>
                              <w:r w:rsidRPr="00CD6241">
                                <w:rPr>
                                  <w:rFonts w:ascii="Nunito Sans" w:hAnsi="Nunito Sans"/>
                                  <w:b w:val="0"/>
                                  <w:sz w:val="22"/>
                                </w:rPr>
                                <w:t>Key;</w:t>
                              </w:r>
                            </w:p>
                            <w:p w14:paraId="170BB08A" w14:textId="77777777" w:rsidR="00983973" w:rsidRPr="00CD6241" w:rsidRDefault="00983973" w:rsidP="00CD6241">
                              <w:pPr>
                                <w:ind w:left="0"/>
                                <w:rPr>
                                  <w:rFonts w:ascii="Nunito Sans" w:hAnsi="Nunito Sans"/>
                                  <w:b w:val="0"/>
                                  <w:sz w:val="22"/>
                                </w:rPr>
                              </w:pPr>
                              <w:r w:rsidRPr="00CD6241">
                                <w:rPr>
                                  <w:rFonts w:ascii="Nunito Sans" w:hAnsi="Nunito Sans"/>
                                  <w:b w:val="0"/>
                                  <w:sz w:val="22"/>
                                </w:rPr>
                                <w:t>A – Start/beginning</w:t>
                              </w:r>
                            </w:p>
                            <w:p w14:paraId="368051FC" w14:textId="77777777" w:rsidR="00983973" w:rsidRPr="00CD6241" w:rsidRDefault="00983973" w:rsidP="00CD6241">
                              <w:pPr>
                                <w:ind w:left="0"/>
                                <w:rPr>
                                  <w:rFonts w:ascii="Nunito Sans" w:hAnsi="Nunito Sans"/>
                                  <w:b w:val="0"/>
                                  <w:sz w:val="22"/>
                                </w:rPr>
                              </w:pPr>
                              <w:r w:rsidRPr="00CD6241">
                                <w:rPr>
                                  <w:rFonts w:ascii="Nunito Sans" w:hAnsi="Nunito Sans"/>
                                  <w:b w:val="0"/>
                                  <w:sz w:val="22"/>
                                </w:rPr>
                                <w:t>B – End/finish</w:t>
                              </w:r>
                            </w:p>
                            <w:p w14:paraId="73D5FEB2" w14:textId="77777777" w:rsidR="00983973" w:rsidRDefault="00983973" w:rsidP="00CD6241">
                              <w:pPr>
                                <w:ind w:left="0"/>
                                <w:rPr>
                                  <w:rFonts w:ascii="Nunito Sans" w:hAnsi="Nunito Sans"/>
                                  <w:b w:val="0"/>
                                  <w:sz w:val="22"/>
                                </w:rPr>
                              </w:pPr>
                              <w:r w:rsidRPr="00CD6241">
                                <w:rPr>
                                  <w:rFonts w:ascii="Nunito Sans" w:hAnsi="Nunito Sans"/>
                                  <w:b w:val="0"/>
                                  <w:sz w:val="22"/>
                                </w:rPr>
                                <w:t xml:space="preserve">1 – Km markings </w:t>
                              </w:r>
                            </w:p>
                            <w:p w14:paraId="7398DDCF" w14:textId="77777777" w:rsidR="00983973" w:rsidRPr="00CD6241" w:rsidRDefault="00983973" w:rsidP="00CD6241">
                              <w:pPr>
                                <w:ind w:left="0" w:firstLine="0"/>
                                <w:rPr>
                                  <w:rFonts w:ascii="Nunito Sans" w:hAnsi="Nunito Sans"/>
                                  <w:b w:val="0"/>
                                  <w:sz w:val="22"/>
                                </w:rPr>
                              </w:pPr>
                              <w:r>
                                <w:rPr>
                                  <w:rFonts w:ascii="Nunito Sans" w:hAnsi="Nunito Sans"/>
                                  <w:b w:val="0"/>
                                  <w:sz w:val="22"/>
                                </w:rPr>
                                <w:t>1 – Direction of travel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Chevron 11"/>
                        <wps:cNvSpPr/>
                        <wps:spPr>
                          <a:xfrm>
                            <a:off x="76200" y="895350"/>
                            <a:ext cx="123825" cy="142875"/>
                          </a:xfrm>
                          <a:prstGeom prst="chevron">
                            <a:avLst/>
                          </a:prstGeom>
                          <a:solidFill>
                            <a:schemeClr val="bg1"/>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a:off x="9525" y="238125"/>
                            <a:ext cx="267335" cy="221615"/>
                            <a:chOff x="0" y="0"/>
                            <a:chExt cx="267816" cy="221905"/>
                          </a:xfrm>
                        </wpg:grpSpPr>
                        <wps:wsp>
                          <wps:cNvPr id="9" name="Oval 9"/>
                          <wps:cNvSpPr/>
                          <wps:spPr>
                            <a:xfrm>
                              <a:off x="49737" y="45912"/>
                              <a:ext cx="153038" cy="141559"/>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0" y="0"/>
                              <a:ext cx="267816" cy="221905"/>
                            </a:xfrm>
                            <a:prstGeom prst="rect">
                              <a:avLst/>
                            </a:prstGeom>
                            <a:no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2B55CC0B" w14:textId="53620C9F" w:rsidR="00983973" w:rsidRPr="0080174E" w:rsidRDefault="00983973">
                                <w:pPr>
                                  <w:ind w:left="0"/>
                                  <w:rPr>
                                    <w:color w:val="FFFFFF" w:themeColor="background1"/>
                                    <w:sz w:val="16"/>
                                    <w:szCs w:val="16"/>
                                  </w:rPr>
                                </w:pPr>
                                <w:r w:rsidRPr="0080174E">
                                  <w:rPr>
                                    <w:color w:val="FFFFFF" w:themeColor="background1"/>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0" y="438150"/>
                            <a:ext cx="267335" cy="221615"/>
                            <a:chOff x="0" y="0"/>
                            <a:chExt cx="267816" cy="221905"/>
                          </a:xfrm>
                        </wpg:grpSpPr>
                        <wps:wsp>
                          <wps:cNvPr id="18" name="Oval 18"/>
                          <wps:cNvSpPr/>
                          <wps:spPr>
                            <a:xfrm>
                              <a:off x="49737" y="45912"/>
                              <a:ext cx="153038" cy="141559"/>
                            </a:xfrm>
                            <a:prstGeom prst="ellipse">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0" y="0"/>
                              <a:ext cx="267816" cy="221905"/>
                            </a:xfrm>
                            <a:prstGeom prst="rect">
                              <a:avLst/>
                            </a:prstGeom>
                            <a:noFill/>
                            <a:ln w="12700" cap="flat" cmpd="sng" algn="ctr">
                              <a:noFill/>
                              <a:prstDash val="solid"/>
                              <a:miter lim="800000"/>
                            </a:ln>
                            <a:effectLst/>
                          </wps:spPr>
                          <wps:txbx>
                            <w:txbxContent>
                              <w:p w14:paraId="14CCFDC9" w14:textId="53DE055C" w:rsidR="00983973" w:rsidRPr="0080174E" w:rsidRDefault="00983973" w:rsidP="001878BB">
                                <w:pPr>
                                  <w:ind w:left="0"/>
                                  <w:rPr>
                                    <w:color w:val="FFFFFF" w:themeColor="background1"/>
                                    <w:sz w:val="16"/>
                                    <w:szCs w:val="16"/>
                                  </w:rPr>
                                </w:pPr>
                                <w:r>
                                  <w:rPr>
                                    <w:color w:val="FFFFFF" w:themeColor="background1"/>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B64DCD8" id="Group 13" o:spid="_x0000_s1026" style="position:absolute;left:0;text-align:left;margin-left:-27pt;margin-top:188.5pt;width:126pt;height:92.25pt;z-index:251675648" coordsize="16002,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">
                <v:shapetype id="_x0000_t202" coordsize="21600,21600" o:spt="202" path="m,l,21600r21600,l21600,xe">
                  <v:stroke joinstyle="miter"/>
                  <v:path gradientshapeok="t" o:connecttype="rect"/>
                </v:shapetype>
                <v:shape id="Text Box 6" o:spid="_x0000_s1027" type="#_x0000_t202" style="position:absolute;width:16002;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3B5A6CC6" w14:textId="77777777" w:rsidR="00983973" w:rsidRPr="00CD6241" w:rsidRDefault="00983973" w:rsidP="00CD6241">
                        <w:pPr>
                          <w:ind w:left="0"/>
                          <w:rPr>
                            <w:rFonts w:ascii="Nunito Sans" w:hAnsi="Nunito Sans"/>
                            <w:b w:val="0"/>
                            <w:sz w:val="22"/>
                          </w:rPr>
                        </w:pPr>
                        <w:r w:rsidRPr="00CD6241">
                          <w:rPr>
                            <w:rFonts w:ascii="Nunito Sans" w:hAnsi="Nunito Sans"/>
                            <w:b w:val="0"/>
                            <w:sz w:val="22"/>
                          </w:rPr>
                          <w:t>Key;</w:t>
                        </w:r>
                      </w:p>
                      <w:p w14:paraId="170BB08A" w14:textId="77777777" w:rsidR="00983973" w:rsidRPr="00CD6241" w:rsidRDefault="00983973" w:rsidP="00CD6241">
                        <w:pPr>
                          <w:ind w:left="0"/>
                          <w:rPr>
                            <w:rFonts w:ascii="Nunito Sans" w:hAnsi="Nunito Sans"/>
                            <w:b w:val="0"/>
                            <w:sz w:val="22"/>
                          </w:rPr>
                        </w:pPr>
                        <w:r w:rsidRPr="00CD6241">
                          <w:rPr>
                            <w:rFonts w:ascii="Nunito Sans" w:hAnsi="Nunito Sans"/>
                            <w:b w:val="0"/>
                            <w:sz w:val="22"/>
                          </w:rPr>
                          <w:t>A – Start/beginning</w:t>
                        </w:r>
                      </w:p>
                      <w:p w14:paraId="368051FC" w14:textId="77777777" w:rsidR="00983973" w:rsidRPr="00CD6241" w:rsidRDefault="00983973" w:rsidP="00CD6241">
                        <w:pPr>
                          <w:ind w:left="0"/>
                          <w:rPr>
                            <w:rFonts w:ascii="Nunito Sans" w:hAnsi="Nunito Sans"/>
                            <w:b w:val="0"/>
                            <w:sz w:val="22"/>
                          </w:rPr>
                        </w:pPr>
                        <w:r w:rsidRPr="00CD6241">
                          <w:rPr>
                            <w:rFonts w:ascii="Nunito Sans" w:hAnsi="Nunito Sans"/>
                            <w:b w:val="0"/>
                            <w:sz w:val="22"/>
                          </w:rPr>
                          <w:t>B – End/finish</w:t>
                        </w:r>
                      </w:p>
                      <w:p w14:paraId="73D5FEB2" w14:textId="77777777" w:rsidR="00983973" w:rsidRDefault="00983973" w:rsidP="00CD6241">
                        <w:pPr>
                          <w:ind w:left="0"/>
                          <w:rPr>
                            <w:rFonts w:ascii="Nunito Sans" w:hAnsi="Nunito Sans"/>
                            <w:b w:val="0"/>
                            <w:sz w:val="22"/>
                          </w:rPr>
                        </w:pPr>
                        <w:r w:rsidRPr="00CD6241">
                          <w:rPr>
                            <w:rFonts w:ascii="Nunito Sans" w:hAnsi="Nunito Sans"/>
                            <w:b w:val="0"/>
                            <w:sz w:val="22"/>
                          </w:rPr>
                          <w:t xml:space="preserve">1 – Km markings </w:t>
                        </w:r>
                      </w:p>
                      <w:p w14:paraId="7398DDCF" w14:textId="77777777" w:rsidR="00983973" w:rsidRPr="00CD6241" w:rsidRDefault="00983973" w:rsidP="00CD6241">
                        <w:pPr>
                          <w:ind w:left="0" w:firstLine="0"/>
                          <w:rPr>
                            <w:rFonts w:ascii="Nunito Sans" w:hAnsi="Nunito Sans"/>
                            <w:b w:val="0"/>
                            <w:sz w:val="22"/>
                          </w:rPr>
                        </w:pPr>
                        <w:r>
                          <w:rPr>
                            <w:rFonts w:ascii="Nunito Sans" w:hAnsi="Nunito Sans"/>
                            <w:b w:val="0"/>
                            <w:sz w:val="22"/>
                          </w:rPr>
                          <w:t>1 – Direction of travel</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1" o:spid="_x0000_s1028" type="#_x0000_t55" style="position:absolute;left:762;top:8953;width:1238;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" adj="10800" fillcolor="white [3212]" strokecolor="red" strokeweight="1pt"/>
                <v:group id="Group 12" o:spid="_x0000_s1029" style="position:absolute;left:95;top:2381;width:2673;height:2216" coordsize="267816,22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9" o:spid="_x0000_s1030" style="position:absolute;left:49737;top:45912;width:153038;height:141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" fillcolor="#ed7d31 [3205]" stroked="f" strokeweight="1pt">
                    <v:stroke joinstyle="miter"/>
                  </v:oval>
                  <v:shape id="Text Box 10" o:spid="_x0000_s1031" type="#_x0000_t202" style="position:absolute;width:267816;height:22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" filled="f" stroked="f" strokeweight="1pt">
                    <v:textbox>
                      <w:txbxContent>
                        <w:p w14:paraId="2B55CC0B" w14:textId="53620C9F" w:rsidR="00983973" w:rsidRPr="0080174E" w:rsidRDefault="00983973">
                          <w:pPr>
                            <w:ind w:left="0"/>
                            <w:rPr>
                              <w:color w:val="FFFFFF" w:themeColor="background1"/>
                              <w:sz w:val="16"/>
                              <w:szCs w:val="16"/>
                            </w:rPr>
                          </w:pPr>
                          <w:r w:rsidRPr="0080174E">
                            <w:rPr>
                              <w:color w:val="FFFFFF" w:themeColor="background1"/>
                              <w:sz w:val="16"/>
                              <w:szCs w:val="16"/>
                            </w:rPr>
                            <w:t>A</w:t>
                          </w:r>
                        </w:p>
                      </w:txbxContent>
                    </v:textbox>
                  </v:shape>
                </v:group>
                <v:group id="Group 15" o:spid="_x0000_s1032" style="position:absolute;top:4381;width:2673;height:2216" coordsize="267816,22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18" o:spid="_x0000_s1033" style="position:absolute;left:49737;top:45912;width:153038;height:141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" fillcolor="#ed7d31" stroked="f" strokeweight="1pt">
                    <v:stroke joinstyle="miter"/>
                  </v:oval>
                  <v:shape id="Text Box 21" o:spid="_x0000_s1034" type="#_x0000_t202" style="position:absolute;width:267816;height:22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" filled="f" stroked="f" strokeweight="1pt">
                    <v:textbox>
                      <w:txbxContent>
                        <w:p w14:paraId="14CCFDC9" w14:textId="53DE055C" w:rsidR="00983973" w:rsidRPr="0080174E" w:rsidRDefault="00983973" w:rsidP="001878BB">
                          <w:pPr>
                            <w:ind w:left="0"/>
                            <w:rPr>
                              <w:color w:val="FFFFFF" w:themeColor="background1"/>
                              <w:sz w:val="16"/>
                              <w:szCs w:val="16"/>
                            </w:rPr>
                          </w:pPr>
                          <w:r>
                            <w:rPr>
                              <w:color w:val="FFFFFF" w:themeColor="background1"/>
                              <w:sz w:val="16"/>
                              <w:szCs w:val="16"/>
                            </w:rPr>
                            <w:t>B</w:t>
                          </w:r>
                        </w:p>
                      </w:txbxContent>
                    </v:textbox>
                  </v:shape>
                </v:group>
              </v:group>
            </w:pict>
          </mc:Fallback>
        </mc:AlternateContent>
      </w:r>
      <w:r>
        <w:rPr>
          <w:rFonts w:ascii="Calibri" w:eastAsia="Calibri" w:hAnsi="Calibri" w:cs="Calibri"/>
          <w:b w:val="0"/>
          <w:noProof/>
          <w:sz w:val="22"/>
        </w:rPr>
        <mc:AlternateContent>
          <mc:Choice Requires="wpg">
            <w:drawing>
              <wp:anchor distT="0" distB="0" distL="114300" distR="114300" simplePos="0" relativeHeight="251656192" behindDoc="0" locked="0" layoutInCell="1" allowOverlap="1" wp14:anchorId="3ADE95D0" wp14:editId="1B6AE041">
                <wp:simplePos x="0" y="0"/>
                <wp:positionH relativeFrom="page">
                  <wp:align>right</wp:align>
                </wp:positionH>
                <wp:positionV relativeFrom="paragraph">
                  <wp:posOffset>0</wp:posOffset>
                </wp:positionV>
                <wp:extent cx="7348220" cy="9522460"/>
                <wp:effectExtent l="0" t="0" r="0" b="2540"/>
                <wp:wrapSquare wrapText="bothSides"/>
                <wp:docPr id="2237" name="Group 2237"/>
                <wp:cNvGraphicFramePr/>
                <a:graphic xmlns:a="http://schemas.openxmlformats.org/drawingml/2006/main">
                  <a:graphicData uri="http://schemas.microsoft.com/office/word/2010/wordprocessingGroup">
                    <wpg:wgp>
                      <wpg:cNvGrpSpPr/>
                      <wpg:grpSpPr>
                        <a:xfrm>
                          <a:off x="0" y="0"/>
                          <a:ext cx="7348220" cy="9522460"/>
                          <a:chOff x="0" y="0"/>
                          <a:chExt cx="7348670" cy="9522707"/>
                        </a:xfrm>
                      </wpg:grpSpPr>
                      <wps:wsp>
                        <wps:cNvPr id="2822" name="Shape 2822"/>
                        <wps:cNvSpPr/>
                        <wps:spPr>
                          <a:xfrm>
                            <a:off x="0" y="0"/>
                            <a:ext cx="7126826" cy="12550"/>
                          </a:xfrm>
                          <a:custGeom>
                            <a:avLst/>
                            <a:gdLst/>
                            <a:ahLst/>
                            <a:cxnLst/>
                            <a:rect l="0" t="0" r="0" b="0"/>
                            <a:pathLst>
                              <a:path w="7126826" h="12550">
                                <a:moveTo>
                                  <a:pt x="0" y="0"/>
                                </a:moveTo>
                                <a:lnTo>
                                  <a:pt x="7126826" y="0"/>
                                </a:lnTo>
                                <a:lnTo>
                                  <a:pt x="7126826" y="12550"/>
                                </a:lnTo>
                                <a:lnTo>
                                  <a:pt x="0" y="12550"/>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823" name="Shape 2823"/>
                        <wps:cNvSpPr/>
                        <wps:spPr>
                          <a:xfrm>
                            <a:off x="7126777" y="0"/>
                            <a:ext cx="12551" cy="9510156"/>
                          </a:xfrm>
                          <a:custGeom>
                            <a:avLst/>
                            <a:gdLst/>
                            <a:ahLst/>
                            <a:cxnLst/>
                            <a:rect l="0" t="0" r="0" b="0"/>
                            <a:pathLst>
                              <a:path w="12551" h="9510156">
                                <a:moveTo>
                                  <a:pt x="0" y="0"/>
                                </a:moveTo>
                                <a:lnTo>
                                  <a:pt x="12551" y="0"/>
                                </a:lnTo>
                                <a:lnTo>
                                  <a:pt x="12551" y="9510156"/>
                                </a:lnTo>
                                <a:lnTo>
                                  <a:pt x="0" y="951015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824" name="Shape 2824"/>
                        <wps:cNvSpPr/>
                        <wps:spPr>
                          <a:xfrm>
                            <a:off x="12551" y="9510156"/>
                            <a:ext cx="7126826" cy="12551"/>
                          </a:xfrm>
                          <a:custGeom>
                            <a:avLst/>
                            <a:gdLst/>
                            <a:ahLst/>
                            <a:cxnLst/>
                            <a:rect l="0" t="0" r="0" b="0"/>
                            <a:pathLst>
                              <a:path w="7126826" h="12551">
                                <a:moveTo>
                                  <a:pt x="0" y="0"/>
                                </a:moveTo>
                                <a:lnTo>
                                  <a:pt x="7126826" y="0"/>
                                </a:lnTo>
                                <a:lnTo>
                                  <a:pt x="7126826" y="12551"/>
                                </a:lnTo>
                                <a:lnTo>
                                  <a:pt x="0" y="12551"/>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825" name="Shape 2825"/>
                        <wps:cNvSpPr/>
                        <wps:spPr>
                          <a:xfrm>
                            <a:off x="0" y="12550"/>
                            <a:ext cx="12551" cy="9510157"/>
                          </a:xfrm>
                          <a:custGeom>
                            <a:avLst/>
                            <a:gdLst/>
                            <a:ahLst/>
                            <a:cxnLst/>
                            <a:rect l="0" t="0" r="0" b="0"/>
                            <a:pathLst>
                              <a:path w="12551" h="9510157">
                                <a:moveTo>
                                  <a:pt x="0" y="0"/>
                                </a:moveTo>
                                <a:lnTo>
                                  <a:pt x="12551" y="0"/>
                                </a:lnTo>
                                <a:lnTo>
                                  <a:pt x="12551" y="9510157"/>
                                </a:lnTo>
                                <a:lnTo>
                                  <a:pt x="0" y="9510157"/>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826" name="Shape 2826"/>
                        <wps:cNvSpPr/>
                        <wps:spPr>
                          <a:xfrm>
                            <a:off x="153690" y="1248616"/>
                            <a:ext cx="6831899" cy="12551"/>
                          </a:xfrm>
                          <a:custGeom>
                            <a:avLst/>
                            <a:gdLst/>
                            <a:ahLst/>
                            <a:cxnLst/>
                            <a:rect l="0" t="0" r="0" b="0"/>
                            <a:pathLst>
                              <a:path w="6831899" h="12551">
                                <a:moveTo>
                                  <a:pt x="0" y="0"/>
                                </a:moveTo>
                                <a:lnTo>
                                  <a:pt x="6831899" y="0"/>
                                </a:lnTo>
                                <a:lnTo>
                                  <a:pt x="6831899" y="12551"/>
                                </a:lnTo>
                                <a:lnTo>
                                  <a:pt x="0" y="12551"/>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2827" name="Shape 2827"/>
                        <wps:cNvSpPr/>
                        <wps:spPr>
                          <a:xfrm>
                            <a:off x="153690" y="4536425"/>
                            <a:ext cx="6831899" cy="12551"/>
                          </a:xfrm>
                          <a:custGeom>
                            <a:avLst/>
                            <a:gdLst/>
                            <a:ahLst/>
                            <a:cxnLst/>
                            <a:rect l="0" t="0" r="0" b="0"/>
                            <a:pathLst>
                              <a:path w="6831899" h="12551">
                                <a:moveTo>
                                  <a:pt x="0" y="0"/>
                                </a:moveTo>
                                <a:lnTo>
                                  <a:pt x="6831899" y="0"/>
                                </a:lnTo>
                                <a:lnTo>
                                  <a:pt x="6831899" y="12551"/>
                                </a:lnTo>
                                <a:lnTo>
                                  <a:pt x="0" y="12551"/>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pic:pic xmlns:pic="http://schemas.openxmlformats.org/drawingml/2006/picture">
                        <pic:nvPicPr>
                          <pic:cNvPr id="14" name="Picture 14"/>
                          <pic:cNvPicPr/>
                        </pic:nvPicPr>
                        <pic:blipFill>
                          <a:blip r:embed="rId8"/>
                          <a:stretch>
                            <a:fillRect/>
                          </a:stretch>
                        </pic:blipFill>
                        <pic:spPr>
                          <a:xfrm>
                            <a:off x="153690" y="106659"/>
                            <a:ext cx="310604" cy="376485"/>
                          </a:xfrm>
                          <a:prstGeom prst="rect">
                            <a:avLst/>
                          </a:prstGeom>
                        </pic:spPr>
                      </pic:pic>
                      <pic:pic xmlns:pic="http://schemas.openxmlformats.org/drawingml/2006/picture">
                        <pic:nvPicPr>
                          <pic:cNvPr id="16" name="Picture 16"/>
                          <pic:cNvPicPr/>
                        </pic:nvPicPr>
                        <pic:blipFill>
                          <a:blip r:embed="rId9"/>
                          <a:stretch>
                            <a:fillRect/>
                          </a:stretch>
                        </pic:blipFill>
                        <pic:spPr>
                          <a:xfrm>
                            <a:off x="5093886" y="859580"/>
                            <a:ext cx="1891753" cy="225871"/>
                          </a:xfrm>
                          <a:prstGeom prst="rect">
                            <a:avLst/>
                          </a:prstGeom>
                        </pic:spPr>
                      </pic:pic>
                      <wps:wsp>
                        <wps:cNvPr id="17" name="Rectangle 17"/>
                        <wps:cNvSpPr/>
                        <wps:spPr>
                          <a:xfrm>
                            <a:off x="558406" y="94964"/>
                            <a:ext cx="4318444" cy="764616"/>
                          </a:xfrm>
                          <a:prstGeom prst="rect">
                            <a:avLst/>
                          </a:prstGeom>
                          <a:ln>
                            <a:noFill/>
                          </a:ln>
                        </wps:spPr>
                        <wps:txbx>
                          <w:txbxContent>
                            <w:p w14:paraId="366E6278" w14:textId="77777777" w:rsidR="00983973" w:rsidRPr="005F3CB2" w:rsidRDefault="00983973">
                              <w:pPr>
                                <w:spacing w:after="160"/>
                                <w:ind w:left="0" w:firstLine="0"/>
                                <w:rPr>
                                  <w:rFonts w:ascii="Nunito Sans" w:hAnsi="Nunito Sans"/>
                                  <w:color w:val="292929"/>
                                  <w:sz w:val="36"/>
                                </w:rPr>
                              </w:pPr>
                              <w:r w:rsidRPr="005F3CB2">
                                <w:rPr>
                                  <w:rFonts w:ascii="Nunito Sans" w:hAnsi="Nunito Sans"/>
                                  <w:color w:val="292929"/>
                                  <w:sz w:val="36"/>
                                </w:rPr>
                                <w:t>Walk 2 –</w:t>
                              </w:r>
                              <w:r>
                                <w:rPr>
                                  <w:rFonts w:ascii="Nunito Sans" w:hAnsi="Nunito Sans"/>
                                  <w:color w:val="292929"/>
                                  <w:sz w:val="36"/>
                                </w:rPr>
                                <w:t xml:space="preserve"> Bleas</w:t>
                              </w:r>
                              <w:r w:rsidRPr="005F3CB2">
                                <w:rPr>
                                  <w:rFonts w:ascii="Nunito Sans" w:hAnsi="Nunito Sans"/>
                                  <w:color w:val="292929"/>
                                  <w:sz w:val="36"/>
                                </w:rPr>
                                <w:t>dale Circle</w:t>
                              </w:r>
                            </w:p>
                            <w:p w14:paraId="43C47235" w14:textId="77777777" w:rsidR="00983973" w:rsidRPr="005F3CB2" w:rsidRDefault="00983973">
                              <w:pPr>
                                <w:spacing w:after="160"/>
                                <w:ind w:left="0" w:firstLine="0"/>
                                <w:rPr>
                                  <w:rFonts w:ascii="Nunito Sans" w:hAnsi="Nunito Sans"/>
                                  <w:sz w:val="22"/>
                                </w:rPr>
                              </w:pPr>
                              <w:r w:rsidRPr="005F3CB2">
                                <w:rPr>
                                  <w:rFonts w:ascii="Nunito Sans" w:hAnsi="Nunito Sans"/>
                                  <w:color w:val="292929"/>
                                  <w:sz w:val="36"/>
                                </w:rPr>
                                <w:t>Terrain Zero</w:t>
                              </w:r>
                            </w:p>
                          </w:txbxContent>
                        </wps:txbx>
                        <wps:bodyPr horzOverflow="overflow" vert="horz" lIns="0" tIns="0" rIns="0" bIns="0" rtlCol="0">
                          <a:noAutofit/>
                        </wps:bodyPr>
                      </wps:wsp>
                      <wps:wsp>
                        <wps:cNvPr id="19" name="Rectangle 19"/>
                        <wps:cNvSpPr/>
                        <wps:spPr>
                          <a:xfrm>
                            <a:off x="153704" y="841399"/>
                            <a:ext cx="2099330" cy="454500"/>
                          </a:xfrm>
                          <a:prstGeom prst="rect">
                            <a:avLst/>
                          </a:prstGeom>
                          <a:ln>
                            <a:noFill/>
                          </a:ln>
                        </wps:spPr>
                        <wps:txbx>
                          <w:txbxContent>
                            <w:p w14:paraId="50534BFB" w14:textId="77777777" w:rsidR="00983973" w:rsidRDefault="00983973">
                              <w:pPr>
                                <w:spacing w:after="160"/>
                                <w:ind w:left="0" w:firstLine="0"/>
                              </w:pPr>
                              <w:r>
                                <w:rPr>
                                  <w:rFonts w:ascii="Calibri" w:eastAsia="Calibri" w:hAnsi="Calibri" w:cs="Calibri"/>
                                  <w:b w:val="0"/>
                                  <w:color w:val="415462"/>
                                  <w:w w:val="88"/>
                                  <w:sz w:val="32"/>
                                </w:rPr>
                                <w:t>ROUTE</w:t>
                              </w:r>
                              <w:r>
                                <w:rPr>
                                  <w:rFonts w:ascii="Calibri" w:eastAsia="Calibri" w:hAnsi="Calibri" w:cs="Calibri"/>
                                  <w:b w:val="0"/>
                                  <w:color w:val="415462"/>
                                  <w:spacing w:val="-24"/>
                                  <w:w w:val="88"/>
                                  <w:sz w:val="32"/>
                                </w:rPr>
                                <w:t xml:space="preserve"> </w:t>
                              </w:r>
                              <w:r>
                                <w:rPr>
                                  <w:rFonts w:ascii="Calibri" w:eastAsia="Calibri" w:hAnsi="Calibri" w:cs="Calibri"/>
                                  <w:b w:val="0"/>
                                  <w:color w:val="415462"/>
                                  <w:w w:val="88"/>
                                  <w:sz w:val="32"/>
                                </w:rPr>
                                <w:t>INFORMATION</w:t>
                              </w:r>
                            </w:p>
                          </w:txbxContent>
                        </wps:txbx>
                        <wps:bodyPr horzOverflow="overflow" vert="horz" lIns="0" tIns="0" rIns="0" bIns="0" rtlCol="0">
                          <a:noAutofit/>
                        </wps:bodyPr>
                      </wps:wsp>
                      <wps:wsp>
                        <wps:cNvPr id="20" name="Rectangle 20"/>
                        <wps:cNvSpPr/>
                        <wps:spPr>
                          <a:xfrm>
                            <a:off x="228998" y="1473550"/>
                            <a:ext cx="532970" cy="312470"/>
                          </a:xfrm>
                          <a:prstGeom prst="rect">
                            <a:avLst/>
                          </a:prstGeom>
                          <a:ln>
                            <a:noFill/>
                          </a:ln>
                        </wps:spPr>
                        <wps:txbx>
                          <w:txbxContent>
                            <w:p w14:paraId="7F2811F8" w14:textId="77777777" w:rsidR="00983973" w:rsidRDefault="00983973">
                              <w:pPr>
                                <w:spacing w:after="160"/>
                                <w:ind w:left="0" w:firstLine="0"/>
                              </w:pPr>
                              <w:r>
                                <w:rPr>
                                  <w:rFonts w:ascii="Calibri" w:eastAsia="Calibri" w:hAnsi="Calibri" w:cs="Calibri"/>
                                  <w:b w:val="0"/>
                                  <w:w w:val="88"/>
                                  <w:sz w:val="22"/>
                                </w:rPr>
                                <w:t>LENGTH</w:t>
                              </w:r>
                            </w:p>
                          </w:txbxContent>
                        </wps:txbx>
                        <wps:bodyPr horzOverflow="overflow" vert="horz" lIns="0" tIns="0" rIns="0" bIns="0" rtlCol="0">
                          <a:noAutofit/>
                        </wps:bodyPr>
                      </wps:wsp>
                      <wps:wsp>
                        <wps:cNvPr id="1856" name="Rectangle 1856"/>
                        <wps:cNvSpPr/>
                        <wps:spPr>
                          <a:xfrm>
                            <a:off x="886088" y="1532241"/>
                            <a:ext cx="458608" cy="169820"/>
                          </a:xfrm>
                          <a:prstGeom prst="rect">
                            <a:avLst/>
                          </a:prstGeom>
                          <a:ln>
                            <a:noFill/>
                          </a:ln>
                        </wps:spPr>
                        <wps:txbx>
                          <w:txbxContent>
                            <w:p w14:paraId="0736DFE1" w14:textId="77777777" w:rsidR="00983973" w:rsidRPr="007137B8" w:rsidRDefault="00983973">
                              <w:pPr>
                                <w:spacing w:after="160"/>
                                <w:ind w:left="0" w:firstLine="0"/>
                                <w:rPr>
                                  <w:rFonts w:ascii="Nunito Sans" w:hAnsi="Nunito Sans"/>
                                </w:rPr>
                              </w:pPr>
                              <w:r w:rsidRPr="007137B8">
                                <w:rPr>
                                  <w:rFonts w:ascii="Nunito Sans" w:hAnsi="Nunito Sans"/>
                                  <w:b w:val="0"/>
                                  <w:sz w:val="22"/>
                                </w:rPr>
                                <w:t>3.255</w:t>
                              </w:r>
                            </w:p>
                          </w:txbxContent>
                        </wps:txbx>
                        <wps:bodyPr horzOverflow="overflow" vert="horz" lIns="0" tIns="0" rIns="0" bIns="0" rtlCol="0">
                          <a:noAutofit/>
                        </wps:bodyPr>
                      </wps:wsp>
                      <wps:wsp>
                        <wps:cNvPr id="1857" name="Rectangle 1857"/>
                        <wps:cNvSpPr/>
                        <wps:spPr>
                          <a:xfrm>
                            <a:off x="1230768" y="1532241"/>
                            <a:ext cx="295396" cy="169820"/>
                          </a:xfrm>
                          <a:prstGeom prst="rect">
                            <a:avLst/>
                          </a:prstGeom>
                          <a:ln>
                            <a:noFill/>
                          </a:ln>
                        </wps:spPr>
                        <wps:txbx>
                          <w:txbxContent>
                            <w:p w14:paraId="6CE521A4" w14:textId="77777777" w:rsidR="00983973" w:rsidRPr="007137B8" w:rsidRDefault="00983973">
                              <w:pPr>
                                <w:spacing w:after="160"/>
                                <w:ind w:left="0" w:firstLine="0"/>
                                <w:rPr>
                                  <w:rFonts w:ascii="Nunito Sans" w:hAnsi="Nunito Sans"/>
                                </w:rPr>
                              </w:pPr>
                              <w:r w:rsidRPr="007137B8">
                                <w:rPr>
                                  <w:rFonts w:ascii="Nunito Sans" w:hAnsi="Nunito Sans"/>
                                  <w:b w:val="0"/>
                                  <w:sz w:val="22"/>
                                </w:rPr>
                                <w:t xml:space="preserve"> </w:t>
                              </w:r>
                              <w:proofErr w:type="gramStart"/>
                              <w:r w:rsidRPr="007137B8">
                                <w:rPr>
                                  <w:rFonts w:ascii="Nunito Sans" w:hAnsi="Nunito Sans"/>
                                  <w:b w:val="0"/>
                                  <w:sz w:val="22"/>
                                </w:rPr>
                                <w:t>km</w:t>
                              </w:r>
                              <w:proofErr w:type="gramEnd"/>
                            </w:p>
                          </w:txbxContent>
                        </wps:txbx>
                        <wps:bodyPr horzOverflow="overflow" vert="horz" lIns="0" tIns="0" rIns="0" bIns="0" rtlCol="0">
                          <a:noAutofit/>
                        </wps:bodyPr>
                      </wps:wsp>
                      <wps:wsp>
                        <wps:cNvPr id="22" name="Rectangle 22"/>
                        <wps:cNvSpPr/>
                        <wps:spPr>
                          <a:xfrm>
                            <a:off x="228998" y="1843742"/>
                            <a:ext cx="437367" cy="312471"/>
                          </a:xfrm>
                          <a:prstGeom prst="rect">
                            <a:avLst/>
                          </a:prstGeom>
                          <a:ln>
                            <a:noFill/>
                          </a:ln>
                        </wps:spPr>
                        <wps:txbx>
                          <w:txbxContent>
                            <w:p w14:paraId="51F010F6" w14:textId="77777777" w:rsidR="00983973" w:rsidRDefault="00983973">
                              <w:pPr>
                                <w:spacing w:after="160"/>
                                <w:ind w:left="0" w:firstLine="0"/>
                              </w:pPr>
                              <w:r>
                                <w:rPr>
                                  <w:rFonts w:ascii="Calibri" w:eastAsia="Calibri" w:hAnsi="Calibri" w:cs="Calibri"/>
                                  <w:b w:val="0"/>
                                  <w:w w:val="94"/>
                                  <w:sz w:val="22"/>
                                </w:rPr>
                                <w:t>START</w:t>
                              </w:r>
                            </w:p>
                          </w:txbxContent>
                        </wps:txbx>
                        <wps:bodyPr horzOverflow="overflow" vert="horz" lIns="0" tIns="0" rIns="0" bIns="0" rtlCol="0">
                          <a:noAutofit/>
                        </wps:bodyPr>
                      </wps:wsp>
                      <wps:wsp>
                        <wps:cNvPr id="23" name="Rectangle 23"/>
                        <wps:cNvSpPr/>
                        <wps:spPr>
                          <a:xfrm>
                            <a:off x="886088" y="1902432"/>
                            <a:ext cx="384070" cy="169821"/>
                          </a:xfrm>
                          <a:prstGeom prst="rect">
                            <a:avLst/>
                          </a:prstGeom>
                          <a:ln>
                            <a:noFill/>
                          </a:ln>
                        </wps:spPr>
                        <wps:txbx>
                          <w:txbxContent>
                            <w:p w14:paraId="5D617C05" w14:textId="77777777" w:rsidR="00983973" w:rsidRPr="007137B8" w:rsidRDefault="00983973">
                              <w:pPr>
                                <w:spacing w:after="160"/>
                                <w:ind w:left="0" w:firstLine="0"/>
                                <w:rPr>
                                  <w:rFonts w:ascii="Nunito Sans" w:hAnsi="Nunito Sans"/>
                                </w:rPr>
                              </w:pPr>
                              <w:r w:rsidRPr="007137B8">
                                <w:rPr>
                                  <w:rFonts w:ascii="Nunito Sans" w:hAnsi="Nunito Sans"/>
                                  <w:sz w:val="22"/>
                                </w:rPr>
                                <w:t>LAT:</w:t>
                              </w:r>
                            </w:p>
                          </w:txbxContent>
                        </wps:txbx>
                        <wps:bodyPr horzOverflow="overflow" vert="horz" lIns="0" tIns="0" rIns="0" bIns="0" rtlCol="0">
                          <a:noAutofit/>
                        </wps:bodyPr>
                      </wps:wsp>
                      <wps:wsp>
                        <wps:cNvPr id="24" name="Rectangle 24"/>
                        <wps:cNvSpPr/>
                        <wps:spPr>
                          <a:xfrm>
                            <a:off x="1174869" y="1902432"/>
                            <a:ext cx="1019108" cy="169821"/>
                          </a:xfrm>
                          <a:prstGeom prst="rect">
                            <a:avLst/>
                          </a:prstGeom>
                          <a:ln>
                            <a:noFill/>
                          </a:ln>
                        </wps:spPr>
                        <wps:txbx>
                          <w:txbxContent>
                            <w:p w14:paraId="45E53889" w14:textId="77777777" w:rsidR="00983973" w:rsidRPr="007137B8" w:rsidRDefault="00983973">
                              <w:pPr>
                                <w:spacing w:after="160"/>
                                <w:ind w:left="0" w:firstLine="0"/>
                                <w:rPr>
                                  <w:rFonts w:ascii="Nunito Sans" w:hAnsi="Nunito Sans"/>
                                </w:rPr>
                              </w:pPr>
                              <w:r w:rsidRPr="007137B8">
                                <w:rPr>
                                  <w:rFonts w:ascii="Nunito Sans" w:hAnsi="Nunito Sans"/>
                                  <w:b w:val="0"/>
                                  <w:sz w:val="22"/>
                                </w:rPr>
                                <w:t xml:space="preserve"> 53.890516, </w:t>
                              </w:r>
                            </w:p>
                          </w:txbxContent>
                        </wps:txbx>
                        <wps:bodyPr horzOverflow="overflow" vert="horz" lIns="0" tIns="0" rIns="0" bIns="0" rtlCol="0">
                          <a:noAutofit/>
                        </wps:bodyPr>
                      </wps:wsp>
                      <wps:wsp>
                        <wps:cNvPr id="25" name="Rectangle 25"/>
                        <wps:cNvSpPr/>
                        <wps:spPr>
                          <a:xfrm>
                            <a:off x="1940350" y="1902432"/>
                            <a:ext cx="448694" cy="169821"/>
                          </a:xfrm>
                          <a:prstGeom prst="rect">
                            <a:avLst/>
                          </a:prstGeom>
                          <a:ln>
                            <a:noFill/>
                          </a:ln>
                        </wps:spPr>
                        <wps:txbx>
                          <w:txbxContent>
                            <w:p w14:paraId="50514C71" w14:textId="77777777" w:rsidR="00983973" w:rsidRPr="007137B8" w:rsidRDefault="00983973">
                              <w:pPr>
                                <w:spacing w:after="160"/>
                                <w:ind w:left="0" w:firstLine="0"/>
                                <w:rPr>
                                  <w:rFonts w:ascii="Nunito Sans" w:hAnsi="Nunito Sans"/>
                                </w:rPr>
                              </w:pPr>
                              <w:r w:rsidRPr="007137B8">
                                <w:rPr>
                                  <w:rFonts w:ascii="Nunito Sans" w:hAnsi="Nunito Sans"/>
                                  <w:sz w:val="22"/>
                                </w:rPr>
                                <w:t>LNG:</w:t>
                              </w:r>
                            </w:p>
                          </w:txbxContent>
                        </wps:txbx>
                        <wps:bodyPr horzOverflow="overflow" vert="horz" lIns="0" tIns="0" rIns="0" bIns="0" rtlCol="0">
                          <a:noAutofit/>
                        </wps:bodyPr>
                      </wps:wsp>
                      <wps:wsp>
                        <wps:cNvPr id="26" name="Rectangle 26"/>
                        <wps:cNvSpPr/>
                        <wps:spPr>
                          <a:xfrm>
                            <a:off x="2277758" y="1902432"/>
                            <a:ext cx="862689" cy="169821"/>
                          </a:xfrm>
                          <a:prstGeom prst="rect">
                            <a:avLst/>
                          </a:prstGeom>
                          <a:ln>
                            <a:noFill/>
                          </a:ln>
                        </wps:spPr>
                        <wps:txbx>
                          <w:txbxContent>
                            <w:p w14:paraId="2D55E5D3" w14:textId="77777777" w:rsidR="00983973" w:rsidRPr="007137B8" w:rsidRDefault="00983973">
                              <w:pPr>
                                <w:spacing w:after="160"/>
                                <w:ind w:left="0" w:firstLine="0"/>
                                <w:rPr>
                                  <w:rFonts w:ascii="Nunito Sans" w:hAnsi="Nunito Sans"/>
                                  <w:sz w:val="22"/>
                                </w:rPr>
                              </w:pPr>
                              <w:r w:rsidRPr="007137B8">
                                <w:rPr>
                                  <w:rFonts w:ascii="Nunito Sans" w:hAnsi="Nunito Sans"/>
                                  <w:b w:val="0"/>
                                  <w:sz w:val="20"/>
                                </w:rPr>
                                <w:t xml:space="preserve"> -2.671130</w:t>
                              </w:r>
                            </w:p>
                          </w:txbxContent>
                        </wps:txbx>
                        <wps:bodyPr horzOverflow="overflow" vert="horz" lIns="0" tIns="0" rIns="0" bIns="0" rtlCol="0">
                          <a:noAutofit/>
                        </wps:bodyPr>
                      </wps:wsp>
                      <wps:wsp>
                        <wps:cNvPr id="28" name="Rectangle 28"/>
                        <wps:cNvSpPr/>
                        <wps:spPr>
                          <a:xfrm>
                            <a:off x="153704" y="4129192"/>
                            <a:ext cx="626600" cy="454500"/>
                          </a:xfrm>
                          <a:prstGeom prst="rect">
                            <a:avLst/>
                          </a:prstGeom>
                          <a:ln>
                            <a:noFill/>
                          </a:ln>
                        </wps:spPr>
                        <wps:txbx>
                          <w:txbxContent>
                            <w:p w14:paraId="6EF2B6F7" w14:textId="77777777" w:rsidR="00983973" w:rsidRDefault="00983973">
                              <w:pPr>
                                <w:spacing w:after="160"/>
                                <w:ind w:left="0" w:firstLine="0"/>
                              </w:pPr>
                              <w:r>
                                <w:rPr>
                                  <w:rFonts w:ascii="Calibri" w:eastAsia="Calibri" w:hAnsi="Calibri" w:cs="Calibri"/>
                                  <w:b w:val="0"/>
                                  <w:color w:val="415462"/>
                                  <w:w w:val="86"/>
                                  <w:sz w:val="32"/>
                                </w:rPr>
                                <w:t>NOTES</w:t>
                              </w:r>
                            </w:p>
                          </w:txbxContent>
                        </wps:txbx>
                        <wps:bodyPr horzOverflow="overflow" vert="horz" lIns="0" tIns="0" rIns="0" bIns="0" rtlCol="0">
                          <a:noAutofit/>
                        </wps:bodyPr>
                      </wps:wsp>
                      <wps:wsp>
                        <wps:cNvPr id="2838" name="Shape 2838"/>
                        <wps:cNvSpPr/>
                        <wps:spPr>
                          <a:xfrm>
                            <a:off x="4137020" y="1392931"/>
                            <a:ext cx="2848618" cy="2378022"/>
                          </a:xfrm>
                          <a:custGeom>
                            <a:avLst/>
                            <a:gdLst/>
                            <a:ahLst/>
                            <a:cxnLst/>
                            <a:rect l="0" t="0" r="0" b="0"/>
                            <a:pathLst>
                              <a:path w="2848618" h="2378022">
                                <a:moveTo>
                                  <a:pt x="0" y="0"/>
                                </a:moveTo>
                                <a:lnTo>
                                  <a:pt x="2848618" y="0"/>
                                </a:lnTo>
                                <a:lnTo>
                                  <a:pt x="2848618" y="2378022"/>
                                </a:lnTo>
                                <a:lnTo>
                                  <a:pt x="0" y="2378022"/>
                                </a:lnTo>
                                <a:lnTo>
                                  <a:pt x="0" y="0"/>
                                </a:lnTo>
                              </a:path>
                            </a:pathLst>
                          </a:custGeom>
                          <a:ln w="0" cap="flat">
                            <a:miter lim="127000"/>
                          </a:ln>
                        </wps:spPr>
                        <wps:style>
                          <a:lnRef idx="0">
                            <a:srgbClr val="000000">
                              <a:alpha val="0"/>
                            </a:srgbClr>
                          </a:lnRef>
                          <a:fillRef idx="1">
                            <a:srgbClr val="DDDDDD"/>
                          </a:fillRef>
                          <a:effectRef idx="0">
                            <a:scrgbClr r="0" g="0" b="0"/>
                          </a:effectRef>
                          <a:fontRef idx="none"/>
                        </wps:style>
                        <wps:bodyPr/>
                      </wps:wsp>
                      <wps:wsp>
                        <wps:cNvPr id="2839" name="Shape 2839"/>
                        <wps:cNvSpPr/>
                        <wps:spPr>
                          <a:xfrm>
                            <a:off x="4137020" y="1392931"/>
                            <a:ext cx="2836067" cy="12550"/>
                          </a:xfrm>
                          <a:custGeom>
                            <a:avLst/>
                            <a:gdLst/>
                            <a:ahLst/>
                            <a:cxnLst/>
                            <a:rect l="0" t="0" r="0" b="0"/>
                            <a:pathLst>
                              <a:path w="2836067" h="12550">
                                <a:moveTo>
                                  <a:pt x="0" y="0"/>
                                </a:moveTo>
                                <a:lnTo>
                                  <a:pt x="2836067" y="0"/>
                                </a:lnTo>
                                <a:lnTo>
                                  <a:pt x="2836067" y="12550"/>
                                </a:lnTo>
                                <a:lnTo>
                                  <a:pt x="0" y="12550"/>
                                </a:lnTo>
                                <a:lnTo>
                                  <a:pt x="0" y="0"/>
                                </a:lnTo>
                              </a:path>
                            </a:pathLst>
                          </a:custGeom>
                          <a:ln w="0" cap="flat">
                            <a:miter lim="127000"/>
                          </a:ln>
                        </wps:spPr>
                        <wps:style>
                          <a:lnRef idx="0">
                            <a:srgbClr val="000000">
                              <a:alpha val="0"/>
                            </a:srgbClr>
                          </a:lnRef>
                          <a:fillRef idx="1">
                            <a:srgbClr val="E2E2E2"/>
                          </a:fillRef>
                          <a:effectRef idx="0">
                            <a:scrgbClr r="0" g="0" b="0"/>
                          </a:effectRef>
                          <a:fontRef idx="none"/>
                        </wps:style>
                        <wps:bodyPr/>
                      </wps:wsp>
                      <wps:wsp>
                        <wps:cNvPr id="2840" name="Shape 2840"/>
                        <wps:cNvSpPr/>
                        <wps:spPr>
                          <a:xfrm>
                            <a:off x="6973087" y="1392931"/>
                            <a:ext cx="12502" cy="2365471"/>
                          </a:xfrm>
                          <a:custGeom>
                            <a:avLst/>
                            <a:gdLst/>
                            <a:ahLst/>
                            <a:cxnLst/>
                            <a:rect l="0" t="0" r="0" b="0"/>
                            <a:pathLst>
                              <a:path w="12502" h="2365471">
                                <a:moveTo>
                                  <a:pt x="0" y="0"/>
                                </a:moveTo>
                                <a:lnTo>
                                  <a:pt x="12502" y="0"/>
                                </a:lnTo>
                                <a:lnTo>
                                  <a:pt x="12502" y="2365471"/>
                                </a:lnTo>
                                <a:lnTo>
                                  <a:pt x="0" y="2365471"/>
                                </a:lnTo>
                                <a:lnTo>
                                  <a:pt x="0" y="0"/>
                                </a:lnTo>
                              </a:path>
                            </a:pathLst>
                          </a:custGeom>
                          <a:ln w="0" cap="flat">
                            <a:miter lim="127000"/>
                          </a:ln>
                        </wps:spPr>
                        <wps:style>
                          <a:lnRef idx="0">
                            <a:srgbClr val="000000">
                              <a:alpha val="0"/>
                            </a:srgbClr>
                          </a:lnRef>
                          <a:fillRef idx="1">
                            <a:srgbClr val="E2E2E2"/>
                          </a:fillRef>
                          <a:effectRef idx="0">
                            <a:scrgbClr r="0" g="0" b="0"/>
                          </a:effectRef>
                          <a:fontRef idx="none"/>
                        </wps:style>
                        <wps:bodyPr/>
                      </wps:wsp>
                      <wps:wsp>
                        <wps:cNvPr id="2841" name="Shape 2841"/>
                        <wps:cNvSpPr/>
                        <wps:spPr>
                          <a:xfrm>
                            <a:off x="4149572" y="3758402"/>
                            <a:ext cx="2836017" cy="12551"/>
                          </a:xfrm>
                          <a:custGeom>
                            <a:avLst/>
                            <a:gdLst/>
                            <a:ahLst/>
                            <a:cxnLst/>
                            <a:rect l="0" t="0" r="0" b="0"/>
                            <a:pathLst>
                              <a:path w="2836017" h="12551">
                                <a:moveTo>
                                  <a:pt x="0" y="0"/>
                                </a:moveTo>
                                <a:lnTo>
                                  <a:pt x="2836017" y="0"/>
                                </a:lnTo>
                                <a:lnTo>
                                  <a:pt x="2836017" y="12551"/>
                                </a:lnTo>
                                <a:lnTo>
                                  <a:pt x="0" y="12551"/>
                                </a:lnTo>
                                <a:lnTo>
                                  <a:pt x="0" y="0"/>
                                </a:lnTo>
                              </a:path>
                            </a:pathLst>
                          </a:custGeom>
                          <a:ln w="0" cap="flat">
                            <a:miter lim="127000"/>
                          </a:ln>
                        </wps:spPr>
                        <wps:style>
                          <a:lnRef idx="0">
                            <a:srgbClr val="000000">
                              <a:alpha val="0"/>
                            </a:srgbClr>
                          </a:lnRef>
                          <a:fillRef idx="1">
                            <a:srgbClr val="E2E2E2"/>
                          </a:fillRef>
                          <a:effectRef idx="0">
                            <a:scrgbClr r="0" g="0" b="0"/>
                          </a:effectRef>
                          <a:fontRef idx="none"/>
                        </wps:style>
                        <wps:bodyPr/>
                      </wps:wsp>
                      <wps:wsp>
                        <wps:cNvPr id="2842" name="Shape 2842"/>
                        <wps:cNvSpPr/>
                        <wps:spPr>
                          <a:xfrm>
                            <a:off x="4137020" y="1405481"/>
                            <a:ext cx="12551" cy="2365472"/>
                          </a:xfrm>
                          <a:custGeom>
                            <a:avLst/>
                            <a:gdLst/>
                            <a:ahLst/>
                            <a:cxnLst/>
                            <a:rect l="0" t="0" r="0" b="0"/>
                            <a:pathLst>
                              <a:path w="12551" h="2365472">
                                <a:moveTo>
                                  <a:pt x="0" y="0"/>
                                </a:moveTo>
                                <a:lnTo>
                                  <a:pt x="12551" y="0"/>
                                </a:lnTo>
                                <a:lnTo>
                                  <a:pt x="12551" y="2365472"/>
                                </a:lnTo>
                                <a:lnTo>
                                  <a:pt x="0" y="2365472"/>
                                </a:lnTo>
                                <a:lnTo>
                                  <a:pt x="0" y="0"/>
                                </a:lnTo>
                              </a:path>
                            </a:pathLst>
                          </a:custGeom>
                          <a:ln w="0" cap="flat">
                            <a:miter lim="127000"/>
                          </a:ln>
                        </wps:spPr>
                        <wps:style>
                          <a:lnRef idx="0">
                            <a:srgbClr val="000000">
                              <a:alpha val="0"/>
                            </a:srgbClr>
                          </a:lnRef>
                          <a:fillRef idx="1">
                            <a:srgbClr val="E2E2E2"/>
                          </a:fillRef>
                          <a:effectRef idx="0">
                            <a:scrgbClr r="0" g="0" b="0"/>
                          </a:effectRef>
                          <a:fontRef idx="none"/>
                        </wps:style>
                        <wps:bodyPr/>
                      </wps:wsp>
                      <pic:pic xmlns:pic="http://schemas.openxmlformats.org/drawingml/2006/picture">
                        <pic:nvPicPr>
                          <pic:cNvPr id="2665" name="Picture 2665"/>
                          <pic:cNvPicPr/>
                        </pic:nvPicPr>
                        <pic:blipFill>
                          <a:blip r:embed="rId10"/>
                          <a:stretch>
                            <a:fillRect/>
                          </a:stretch>
                        </pic:blipFill>
                        <pic:spPr>
                          <a:xfrm>
                            <a:off x="4511778" y="1405128"/>
                            <a:ext cx="2414016" cy="1018032"/>
                          </a:xfrm>
                          <a:prstGeom prst="rect">
                            <a:avLst/>
                          </a:prstGeom>
                        </pic:spPr>
                      </pic:pic>
                      <pic:pic xmlns:pic="http://schemas.openxmlformats.org/drawingml/2006/picture">
                        <pic:nvPicPr>
                          <pic:cNvPr id="2666" name="Picture 2666"/>
                          <pic:cNvPicPr/>
                        </pic:nvPicPr>
                        <pic:blipFill>
                          <a:blip r:embed="rId11"/>
                          <a:stretch>
                            <a:fillRect/>
                          </a:stretch>
                        </pic:blipFill>
                        <pic:spPr>
                          <a:xfrm>
                            <a:off x="4511778" y="2418080"/>
                            <a:ext cx="2414016" cy="1338072"/>
                          </a:xfrm>
                          <a:prstGeom prst="rect">
                            <a:avLst/>
                          </a:prstGeom>
                        </pic:spPr>
                      </pic:pic>
                      <pic:pic xmlns:pic="http://schemas.openxmlformats.org/drawingml/2006/picture">
                        <pic:nvPicPr>
                          <pic:cNvPr id="2667" name="Picture 2667"/>
                          <pic:cNvPicPr/>
                        </pic:nvPicPr>
                        <pic:blipFill>
                          <a:blip r:embed="rId12"/>
                          <a:stretch>
                            <a:fillRect/>
                          </a:stretch>
                        </pic:blipFill>
                        <pic:spPr>
                          <a:xfrm>
                            <a:off x="4142970" y="1405128"/>
                            <a:ext cx="371856" cy="1018032"/>
                          </a:xfrm>
                          <a:prstGeom prst="rect">
                            <a:avLst/>
                          </a:prstGeom>
                        </pic:spPr>
                      </pic:pic>
                      <pic:pic xmlns:pic="http://schemas.openxmlformats.org/drawingml/2006/picture">
                        <pic:nvPicPr>
                          <pic:cNvPr id="2668" name="Picture 2668"/>
                          <pic:cNvPicPr/>
                        </pic:nvPicPr>
                        <pic:blipFill>
                          <a:blip r:embed="rId13"/>
                          <a:stretch>
                            <a:fillRect/>
                          </a:stretch>
                        </pic:blipFill>
                        <pic:spPr>
                          <a:xfrm>
                            <a:off x="6921730" y="1405128"/>
                            <a:ext cx="45720" cy="1018032"/>
                          </a:xfrm>
                          <a:prstGeom prst="rect">
                            <a:avLst/>
                          </a:prstGeom>
                        </pic:spPr>
                      </pic:pic>
                      <pic:pic xmlns:pic="http://schemas.openxmlformats.org/drawingml/2006/picture">
                        <pic:nvPicPr>
                          <pic:cNvPr id="2669" name="Picture 2669"/>
                          <pic:cNvPicPr/>
                        </pic:nvPicPr>
                        <pic:blipFill>
                          <a:blip r:embed="rId14"/>
                          <a:stretch>
                            <a:fillRect/>
                          </a:stretch>
                        </pic:blipFill>
                        <pic:spPr>
                          <a:xfrm>
                            <a:off x="4142970" y="2418080"/>
                            <a:ext cx="371856" cy="1338072"/>
                          </a:xfrm>
                          <a:prstGeom prst="rect">
                            <a:avLst/>
                          </a:prstGeom>
                        </pic:spPr>
                      </pic:pic>
                      <pic:pic xmlns:pic="http://schemas.openxmlformats.org/drawingml/2006/picture">
                        <pic:nvPicPr>
                          <pic:cNvPr id="2670" name="Picture 2670"/>
                          <pic:cNvPicPr/>
                        </pic:nvPicPr>
                        <pic:blipFill>
                          <a:blip r:embed="rId15"/>
                          <a:stretch>
                            <a:fillRect/>
                          </a:stretch>
                        </pic:blipFill>
                        <pic:spPr>
                          <a:xfrm>
                            <a:off x="6921730" y="2418080"/>
                            <a:ext cx="45720" cy="1338072"/>
                          </a:xfrm>
                          <a:prstGeom prst="rect">
                            <a:avLst/>
                          </a:prstGeom>
                        </pic:spPr>
                      </pic:pic>
                      <wps:wsp>
                        <wps:cNvPr id="47" name="Shape 47"/>
                        <wps:cNvSpPr/>
                        <wps:spPr>
                          <a:xfrm>
                            <a:off x="5329308" y="2098807"/>
                            <a:ext cx="460068" cy="232118"/>
                          </a:xfrm>
                          <a:custGeom>
                            <a:avLst/>
                            <a:gdLst/>
                            <a:ahLst/>
                            <a:cxnLst/>
                            <a:rect l="0" t="0" r="0" b="0"/>
                            <a:pathLst>
                              <a:path w="460068" h="232118">
                                <a:moveTo>
                                  <a:pt x="28227" y="0"/>
                                </a:moveTo>
                                <a:lnTo>
                                  <a:pt x="431841" y="0"/>
                                </a:lnTo>
                                <a:cubicBezTo>
                                  <a:pt x="439630" y="0"/>
                                  <a:pt x="446687" y="3163"/>
                                  <a:pt x="451796" y="8272"/>
                                </a:cubicBezTo>
                                <a:lnTo>
                                  <a:pt x="460068" y="28226"/>
                                </a:lnTo>
                                <a:lnTo>
                                  <a:pt x="460068" y="203892"/>
                                </a:lnTo>
                                <a:lnTo>
                                  <a:pt x="451796" y="223846"/>
                                </a:lnTo>
                                <a:cubicBezTo>
                                  <a:pt x="446687" y="228955"/>
                                  <a:pt x="439630" y="232118"/>
                                  <a:pt x="431841" y="232118"/>
                                </a:cubicBezTo>
                                <a:lnTo>
                                  <a:pt x="28227" y="232118"/>
                                </a:lnTo>
                                <a:cubicBezTo>
                                  <a:pt x="12650" y="232118"/>
                                  <a:pt x="0" y="219468"/>
                                  <a:pt x="0" y="203891"/>
                                </a:cubicBezTo>
                                <a:lnTo>
                                  <a:pt x="0" y="28227"/>
                                </a:lnTo>
                                <a:cubicBezTo>
                                  <a:pt x="0" y="12650"/>
                                  <a:pt x="12650" y="0"/>
                                  <a:pt x="2822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 name="Shape 48"/>
                        <wps:cNvSpPr/>
                        <wps:spPr>
                          <a:xfrm>
                            <a:off x="5329308" y="2098807"/>
                            <a:ext cx="230034" cy="232118"/>
                          </a:xfrm>
                          <a:custGeom>
                            <a:avLst/>
                            <a:gdLst/>
                            <a:ahLst/>
                            <a:cxnLst/>
                            <a:rect l="0" t="0" r="0" b="0"/>
                            <a:pathLst>
                              <a:path w="230034" h="232118">
                                <a:moveTo>
                                  <a:pt x="28227" y="0"/>
                                </a:moveTo>
                                <a:lnTo>
                                  <a:pt x="230034" y="0"/>
                                </a:lnTo>
                                <a:lnTo>
                                  <a:pt x="230034" y="12501"/>
                                </a:lnTo>
                                <a:lnTo>
                                  <a:pt x="28227" y="12501"/>
                                </a:lnTo>
                                <a:cubicBezTo>
                                  <a:pt x="19595" y="12501"/>
                                  <a:pt x="12551" y="19546"/>
                                  <a:pt x="12551" y="28227"/>
                                </a:cubicBezTo>
                                <a:lnTo>
                                  <a:pt x="12551" y="203891"/>
                                </a:lnTo>
                                <a:cubicBezTo>
                                  <a:pt x="12551" y="212572"/>
                                  <a:pt x="19595" y="219567"/>
                                  <a:pt x="28227" y="219567"/>
                                </a:cubicBezTo>
                                <a:lnTo>
                                  <a:pt x="230034" y="219567"/>
                                </a:lnTo>
                                <a:lnTo>
                                  <a:pt x="230034" y="232118"/>
                                </a:lnTo>
                                <a:lnTo>
                                  <a:pt x="28227" y="232118"/>
                                </a:lnTo>
                                <a:cubicBezTo>
                                  <a:pt x="12650" y="232118"/>
                                  <a:pt x="0" y="219468"/>
                                  <a:pt x="0" y="203891"/>
                                </a:cubicBezTo>
                                <a:lnTo>
                                  <a:pt x="0" y="28227"/>
                                </a:lnTo>
                                <a:cubicBezTo>
                                  <a:pt x="0" y="12650"/>
                                  <a:pt x="12650" y="0"/>
                                  <a:pt x="28227"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49" name="Shape 49"/>
                        <wps:cNvSpPr/>
                        <wps:spPr>
                          <a:xfrm>
                            <a:off x="5559342" y="2098807"/>
                            <a:ext cx="230035" cy="232118"/>
                          </a:xfrm>
                          <a:custGeom>
                            <a:avLst/>
                            <a:gdLst/>
                            <a:ahLst/>
                            <a:cxnLst/>
                            <a:rect l="0" t="0" r="0" b="0"/>
                            <a:pathLst>
                              <a:path w="230035" h="232118">
                                <a:moveTo>
                                  <a:pt x="0" y="0"/>
                                </a:moveTo>
                                <a:lnTo>
                                  <a:pt x="201807" y="0"/>
                                </a:lnTo>
                                <a:cubicBezTo>
                                  <a:pt x="217384" y="0"/>
                                  <a:pt x="230035" y="12650"/>
                                  <a:pt x="230035" y="28227"/>
                                </a:cubicBezTo>
                                <a:lnTo>
                                  <a:pt x="230035" y="203891"/>
                                </a:lnTo>
                                <a:cubicBezTo>
                                  <a:pt x="230035" y="219468"/>
                                  <a:pt x="217384" y="232118"/>
                                  <a:pt x="201807" y="232118"/>
                                </a:cubicBezTo>
                                <a:lnTo>
                                  <a:pt x="0" y="232118"/>
                                </a:lnTo>
                                <a:lnTo>
                                  <a:pt x="0" y="219567"/>
                                </a:lnTo>
                                <a:lnTo>
                                  <a:pt x="201807" y="219567"/>
                                </a:lnTo>
                                <a:cubicBezTo>
                                  <a:pt x="210439" y="219567"/>
                                  <a:pt x="217484" y="212572"/>
                                  <a:pt x="217484" y="203891"/>
                                </a:cubicBezTo>
                                <a:lnTo>
                                  <a:pt x="217484" y="28227"/>
                                </a:lnTo>
                                <a:cubicBezTo>
                                  <a:pt x="217484" y="19546"/>
                                  <a:pt x="210439" y="12501"/>
                                  <a:pt x="201807" y="12501"/>
                                </a:cubicBezTo>
                                <a:lnTo>
                                  <a:pt x="0" y="12501"/>
                                </a:lnTo>
                                <a:lnTo>
                                  <a:pt x="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50" name="Rectangle 50"/>
                        <wps:cNvSpPr/>
                        <wps:spPr>
                          <a:xfrm>
                            <a:off x="5379501" y="2177690"/>
                            <a:ext cx="478410" cy="138943"/>
                          </a:xfrm>
                          <a:prstGeom prst="rect">
                            <a:avLst/>
                          </a:prstGeom>
                          <a:ln>
                            <a:noFill/>
                          </a:ln>
                        </wps:spPr>
                        <wps:txbx>
                          <w:txbxContent>
                            <w:p w14:paraId="7BF10B48" w14:textId="77777777" w:rsidR="00983973" w:rsidRDefault="00983973">
                              <w:pPr>
                                <w:spacing w:after="160"/>
                                <w:ind w:left="0" w:firstLine="0"/>
                              </w:pPr>
                              <w:r>
                                <w:rPr>
                                  <w:b w:val="0"/>
                                  <w:color w:val="222222"/>
                                  <w:sz w:val="18"/>
                                </w:rPr>
                                <w:t>START</w:t>
                              </w:r>
                            </w:p>
                          </w:txbxContent>
                        </wps:txbx>
                        <wps:bodyPr horzOverflow="overflow" vert="horz" lIns="0" tIns="0" rIns="0" bIns="0" rtlCol="0">
                          <a:noAutofit/>
                        </wps:bodyPr>
                      </wps:wsp>
                      <wps:wsp>
                        <wps:cNvPr id="2843" name="Shape 2843"/>
                        <wps:cNvSpPr/>
                        <wps:spPr>
                          <a:xfrm>
                            <a:off x="5559243" y="2318375"/>
                            <a:ext cx="18802" cy="235293"/>
                          </a:xfrm>
                          <a:custGeom>
                            <a:avLst/>
                            <a:gdLst/>
                            <a:ahLst/>
                            <a:cxnLst/>
                            <a:rect l="0" t="0" r="0" b="0"/>
                            <a:pathLst>
                              <a:path w="18802" h="235293">
                                <a:moveTo>
                                  <a:pt x="0" y="0"/>
                                </a:moveTo>
                                <a:lnTo>
                                  <a:pt x="18802" y="0"/>
                                </a:lnTo>
                                <a:lnTo>
                                  <a:pt x="18802" y="235293"/>
                                </a:lnTo>
                                <a:lnTo>
                                  <a:pt x="0" y="235293"/>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2844" name="Shape 2844"/>
                        <wps:cNvSpPr/>
                        <wps:spPr>
                          <a:xfrm>
                            <a:off x="5041482" y="3603064"/>
                            <a:ext cx="1931582" cy="155277"/>
                          </a:xfrm>
                          <a:custGeom>
                            <a:avLst/>
                            <a:gdLst/>
                            <a:ahLst/>
                            <a:cxnLst/>
                            <a:rect l="0" t="0" r="0" b="0"/>
                            <a:pathLst>
                              <a:path w="1931582" h="155277">
                                <a:moveTo>
                                  <a:pt x="0" y="0"/>
                                </a:moveTo>
                                <a:lnTo>
                                  <a:pt x="1931582" y="0"/>
                                </a:lnTo>
                                <a:lnTo>
                                  <a:pt x="1931582" y="155277"/>
                                </a:lnTo>
                                <a:lnTo>
                                  <a:pt x="0" y="155277"/>
                                </a:lnTo>
                                <a:lnTo>
                                  <a:pt x="0" y="0"/>
                                </a:lnTo>
                              </a:path>
                            </a:pathLst>
                          </a:custGeom>
                          <a:ln w="0" cap="flat">
                            <a:miter lim="127000"/>
                          </a:ln>
                        </wps:spPr>
                        <wps:style>
                          <a:lnRef idx="0">
                            <a:srgbClr val="000000">
                              <a:alpha val="0"/>
                            </a:srgbClr>
                          </a:lnRef>
                          <a:fillRef idx="1">
                            <a:srgbClr val="FFFFFF">
                              <a:alpha val="70196"/>
                            </a:srgbClr>
                          </a:fillRef>
                          <a:effectRef idx="0">
                            <a:scrgbClr r="0" g="0" b="0"/>
                          </a:effectRef>
                          <a:fontRef idx="none"/>
                        </wps:style>
                        <wps:bodyPr/>
                      </wps:wsp>
                      <wps:wsp>
                        <wps:cNvPr id="53" name="Rectangle 53"/>
                        <wps:cNvSpPr/>
                        <wps:spPr>
                          <a:xfrm>
                            <a:off x="5088531" y="3652569"/>
                            <a:ext cx="744105" cy="123505"/>
                          </a:xfrm>
                          <a:prstGeom prst="rect">
                            <a:avLst/>
                          </a:prstGeom>
                          <a:ln>
                            <a:noFill/>
                          </a:ln>
                        </wps:spPr>
                        <wps:txbx>
                          <w:txbxContent>
                            <w:p w14:paraId="721F0291" w14:textId="77777777" w:rsidR="00983973" w:rsidRDefault="00983973">
                              <w:pPr>
                                <w:spacing w:after="160"/>
                                <w:ind w:left="0" w:firstLine="0"/>
                              </w:pPr>
                              <w:r>
                                <w:rPr>
                                  <w:b w:val="0"/>
                                  <w:color w:val="333333"/>
                                  <w:sz w:val="16"/>
                                </w:rPr>
                                <w:t xml:space="preserve">Map Data © </w:t>
                              </w:r>
                            </w:p>
                          </w:txbxContent>
                        </wps:txbx>
                        <wps:bodyPr horzOverflow="overflow" vert="horz" lIns="0" tIns="0" rIns="0" bIns="0" rtlCol="0">
                          <a:noAutofit/>
                        </wps:bodyPr>
                      </wps:wsp>
                      <wps:wsp>
                        <wps:cNvPr id="54" name="Rectangle 54"/>
                        <wps:cNvSpPr/>
                        <wps:spPr>
                          <a:xfrm>
                            <a:off x="5645228" y="3652569"/>
                            <a:ext cx="1703442" cy="123505"/>
                          </a:xfrm>
                          <a:prstGeom prst="rect">
                            <a:avLst/>
                          </a:prstGeom>
                          <a:ln>
                            <a:noFill/>
                          </a:ln>
                        </wps:spPr>
                        <wps:txbx>
                          <w:txbxContent>
                            <w:p w14:paraId="19C21E5B" w14:textId="77777777" w:rsidR="00983973" w:rsidRDefault="00983973">
                              <w:pPr>
                                <w:spacing w:after="160"/>
                                <w:ind w:left="0" w:firstLine="0"/>
                              </w:pPr>
                              <w:proofErr w:type="spellStart"/>
                              <w:r>
                                <w:rPr>
                                  <w:b w:val="0"/>
                                  <w:color w:val="0078A8"/>
                                  <w:sz w:val="16"/>
                                </w:rPr>
                                <w:t>OpenStreetMap</w:t>
                              </w:r>
                              <w:proofErr w:type="spellEnd"/>
                              <w:r>
                                <w:rPr>
                                  <w:b w:val="0"/>
                                  <w:color w:val="0078A8"/>
                                  <w:sz w:val="16"/>
                                </w:rPr>
                                <w:t xml:space="preserve"> Contributors</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ADE95D0" id="Group 2237" o:spid="_x0000_s1035" style="position:absolute;left:0;text-align:left;margin-left:527.4pt;margin-top:0;width:578.6pt;height:749.8pt;z-index:251656192;mso-position-horizontal:right;mso-position-horizontal-relative:page" coordsize="73486,95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">
                <v:shape id="Shape 2822" o:spid="_x0000_s1036" style="position:absolute;width:71268;height:125;visibility:visible;mso-wrap-style:square;v-text-anchor:top" coordsize="7126826,1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" path="m,l7126826,r,12550l,12550,,e" fillcolor="#ccc" stroked="f" strokeweight="0">
                  <v:stroke miterlimit="83231f" joinstyle="miter"/>
                  <v:path arrowok="t" textboxrect="0,0,7126826,12550"/>
                </v:shape>
                <v:shape id="Shape 2823" o:spid="_x0000_s1037" style="position:absolute;left:71267;width:126;height:95101;visibility:visible;mso-wrap-style:square;v-text-anchor:top" coordsize="12551,951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" path="m,l12551,r,9510156l,9510156,,e" fillcolor="#ccc" stroked="f" strokeweight="0">
                  <v:stroke miterlimit="83231f" joinstyle="miter"/>
                  <v:path arrowok="t" textboxrect="0,0,12551,9510156"/>
                </v:shape>
                <v:shape id="Shape 2824" o:spid="_x0000_s1038" style="position:absolute;left:125;top:95101;width:71268;height:126;visibility:visible;mso-wrap-style:square;v-text-anchor:top" coordsize="7126826,1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" path="m,l7126826,r,12551l,12551,,e" fillcolor="#ccc" stroked="f" strokeweight="0">
                  <v:stroke miterlimit="83231f" joinstyle="miter"/>
                  <v:path arrowok="t" textboxrect="0,0,7126826,12551"/>
                </v:shape>
                <v:shape id="Shape 2825" o:spid="_x0000_s1039" style="position:absolute;top:125;width:125;height:95102;visibility:visible;mso-wrap-style:square;v-text-anchor:top" coordsize="12551,951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" path="m,l12551,r,9510157l,9510157,,e" fillcolor="#ccc" stroked="f" strokeweight="0">
                  <v:stroke miterlimit="83231f" joinstyle="miter"/>
                  <v:path arrowok="t" textboxrect="0,0,12551,9510157"/>
                </v:shape>
                <v:shape id="Shape 2826" o:spid="_x0000_s1040" style="position:absolute;left:1536;top:12486;width:68319;height:125;visibility:visible;mso-wrap-style:square;v-text-anchor:top" coordsize="6831899,1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" path="m,l6831899,r,12551l,12551,,e" fillcolor="#666" stroked="f" strokeweight="0">
                  <v:stroke miterlimit="83231f" joinstyle="miter"/>
                  <v:path arrowok="t" textboxrect="0,0,6831899,12551"/>
                </v:shape>
                <v:shape id="Shape 2827" o:spid="_x0000_s1041" style="position:absolute;left:1536;top:45364;width:68319;height:125;visibility:visible;mso-wrap-style:square;v-text-anchor:top" coordsize="6831899,1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" path="m,l6831899,r,12551l,12551,,e" fillcolor="#666" stroked="f" strokeweight="0">
                  <v:stroke miterlimit="83231f" joinstyle="miter"/>
                  <v:path arrowok="t" textboxrect="0,0,6831899,1255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42" type="#_x0000_t75" style="position:absolute;left:1536;top:1066;width:3106;height:3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">
                  <v:imagedata r:id="rId16" o:title=""/>
                </v:shape>
                <v:shape id="Picture 16" o:spid="_x0000_s1043" type="#_x0000_t75" style="position:absolute;left:50938;top:8595;width:18918;height:2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">
                  <v:imagedata r:id="rId17" o:title=""/>
                </v:shape>
                <v:rect id="Rectangle 17" o:spid="_x0000_s1044" style="position:absolute;left:5584;top:949;width:43184;height: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66E6278" w14:textId="77777777" w:rsidR="00983973" w:rsidRPr="005F3CB2" w:rsidRDefault="00983973">
                        <w:pPr>
                          <w:spacing w:after="160"/>
                          <w:ind w:left="0" w:firstLine="0"/>
                          <w:rPr>
                            <w:rFonts w:ascii="Nunito Sans" w:hAnsi="Nunito Sans"/>
                            <w:color w:val="292929"/>
                            <w:sz w:val="36"/>
                          </w:rPr>
                        </w:pPr>
                        <w:r w:rsidRPr="005F3CB2">
                          <w:rPr>
                            <w:rFonts w:ascii="Nunito Sans" w:hAnsi="Nunito Sans"/>
                            <w:color w:val="292929"/>
                            <w:sz w:val="36"/>
                          </w:rPr>
                          <w:t>Walk 2 –</w:t>
                        </w:r>
                        <w:r>
                          <w:rPr>
                            <w:rFonts w:ascii="Nunito Sans" w:hAnsi="Nunito Sans"/>
                            <w:color w:val="292929"/>
                            <w:sz w:val="36"/>
                          </w:rPr>
                          <w:t xml:space="preserve"> Bleas</w:t>
                        </w:r>
                        <w:r w:rsidRPr="005F3CB2">
                          <w:rPr>
                            <w:rFonts w:ascii="Nunito Sans" w:hAnsi="Nunito Sans"/>
                            <w:color w:val="292929"/>
                            <w:sz w:val="36"/>
                          </w:rPr>
                          <w:t>dale Circle</w:t>
                        </w:r>
                      </w:p>
                      <w:p w14:paraId="43C47235" w14:textId="77777777" w:rsidR="00983973" w:rsidRPr="005F3CB2" w:rsidRDefault="00983973">
                        <w:pPr>
                          <w:spacing w:after="160"/>
                          <w:ind w:left="0" w:firstLine="0"/>
                          <w:rPr>
                            <w:rFonts w:ascii="Nunito Sans" w:hAnsi="Nunito Sans"/>
                            <w:sz w:val="22"/>
                          </w:rPr>
                        </w:pPr>
                        <w:r w:rsidRPr="005F3CB2">
                          <w:rPr>
                            <w:rFonts w:ascii="Nunito Sans" w:hAnsi="Nunito Sans"/>
                            <w:color w:val="292929"/>
                            <w:sz w:val="36"/>
                          </w:rPr>
                          <w:t>Terrain Zero</w:t>
                        </w:r>
                      </w:p>
                    </w:txbxContent>
                  </v:textbox>
                </v:rect>
                <v:rect id="Rectangle 19" o:spid="_x0000_s1045" style="position:absolute;left:1537;top:8413;width:20993;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0534BFB" w14:textId="77777777" w:rsidR="00983973" w:rsidRDefault="00983973">
                        <w:pPr>
                          <w:spacing w:after="160"/>
                          <w:ind w:left="0" w:firstLine="0"/>
                        </w:pPr>
                        <w:r>
                          <w:rPr>
                            <w:rFonts w:ascii="Calibri" w:eastAsia="Calibri" w:hAnsi="Calibri" w:cs="Calibri"/>
                            <w:b w:val="0"/>
                            <w:color w:val="415462"/>
                            <w:w w:val="88"/>
                            <w:sz w:val="32"/>
                          </w:rPr>
                          <w:t>ROUTE</w:t>
                        </w:r>
                        <w:r>
                          <w:rPr>
                            <w:rFonts w:ascii="Calibri" w:eastAsia="Calibri" w:hAnsi="Calibri" w:cs="Calibri"/>
                            <w:b w:val="0"/>
                            <w:color w:val="415462"/>
                            <w:spacing w:val="-24"/>
                            <w:w w:val="88"/>
                            <w:sz w:val="32"/>
                          </w:rPr>
                          <w:t xml:space="preserve"> </w:t>
                        </w:r>
                        <w:r>
                          <w:rPr>
                            <w:rFonts w:ascii="Calibri" w:eastAsia="Calibri" w:hAnsi="Calibri" w:cs="Calibri"/>
                            <w:b w:val="0"/>
                            <w:color w:val="415462"/>
                            <w:w w:val="88"/>
                            <w:sz w:val="32"/>
                          </w:rPr>
                          <w:t>INFORMATION</w:t>
                        </w:r>
                      </w:p>
                    </w:txbxContent>
                  </v:textbox>
                </v:rect>
                <v:rect id="Rectangle 20" o:spid="_x0000_s1046" style="position:absolute;left:2289;top:14735;width:5330;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F2811F8" w14:textId="77777777" w:rsidR="00983973" w:rsidRDefault="00983973">
                        <w:pPr>
                          <w:spacing w:after="160"/>
                          <w:ind w:left="0" w:firstLine="0"/>
                        </w:pPr>
                        <w:r>
                          <w:rPr>
                            <w:rFonts w:ascii="Calibri" w:eastAsia="Calibri" w:hAnsi="Calibri" w:cs="Calibri"/>
                            <w:b w:val="0"/>
                            <w:w w:val="88"/>
                            <w:sz w:val="22"/>
                          </w:rPr>
                          <w:t>LENGTH</w:t>
                        </w:r>
                      </w:p>
                    </w:txbxContent>
                  </v:textbox>
                </v:rect>
                <v:rect id="Rectangle 1856" o:spid="_x0000_s1047" style="position:absolute;left:8860;top:15322;width:458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" filled="f" stroked="f">
                  <v:textbox inset="0,0,0,0">
                    <w:txbxContent>
                      <w:p w14:paraId="0736DFE1" w14:textId="77777777" w:rsidR="00983973" w:rsidRPr="007137B8" w:rsidRDefault="00983973">
                        <w:pPr>
                          <w:spacing w:after="160"/>
                          <w:ind w:left="0" w:firstLine="0"/>
                          <w:rPr>
                            <w:rFonts w:ascii="Nunito Sans" w:hAnsi="Nunito Sans"/>
                          </w:rPr>
                        </w:pPr>
                        <w:r w:rsidRPr="007137B8">
                          <w:rPr>
                            <w:rFonts w:ascii="Nunito Sans" w:hAnsi="Nunito Sans"/>
                            <w:b w:val="0"/>
                            <w:sz w:val="22"/>
                          </w:rPr>
                          <w:t>3.255</w:t>
                        </w:r>
                      </w:p>
                    </w:txbxContent>
                  </v:textbox>
                </v:rect>
                <v:rect id="Rectangle 1857" o:spid="_x0000_s1048" style="position:absolute;left:12307;top:15322;width:2954;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0TTxAAAAN0AAAAPAAAAZHJzL2Rvd25yZXYueG1sRE9La8JA&#10;EL4L/odlhN50U6E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APvRNPEAAAA3QAAAA8A&#10;AAAAAAAAAAAAAAAABwIAAGRycy9kb3ducmV2LnhtbFBLBQYAAAAAAwADALcAAAD4AgAAAAA=&#10;" filled="f" stroked="f">
                  <v:textbox inset="0,0,0,0">
                    <w:txbxContent>
                      <w:p w14:paraId="6CE521A4" w14:textId="77777777" w:rsidR="00983973" w:rsidRPr="007137B8" w:rsidRDefault="00983973">
                        <w:pPr>
                          <w:spacing w:after="160"/>
                          <w:ind w:left="0" w:firstLine="0"/>
                          <w:rPr>
                            <w:rFonts w:ascii="Nunito Sans" w:hAnsi="Nunito Sans"/>
                          </w:rPr>
                        </w:pPr>
                        <w:r w:rsidRPr="007137B8">
                          <w:rPr>
                            <w:rFonts w:ascii="Nunito Sans" w:hAnsi="Nunito Sans"/>
                            <w:b w:val="0"/>
                            <w:sz w:val="22"/>
                          </w:rPr>
                          <w:t xml:space="preserve"> </w:t>
                        </w:r>
                        <w:proofErr w:type="gramStart"/>
                        <w:r w:rsidRPr="007137B8">
                          <w:rPr>
                            <w:rFonts w:ascii="Nunito Sans" w:hAnsi="Nunito Sans"/>
                            <w:b w:val="0"/>
                            <w:sz w:val="22"/>
                          </w:rPr>
                          <w:t>km</w:t>
                        </w:r>
                        <w:proofErr w:type="gramEnd"/>
                      </w:p>
                    </w:txbxContent>
                  </v:textbox>
                </v:rect>
                <v:rect id="Rectangle 22" o:spid="_x0000_s1049" style="position:absolute;left:2289;top:18437;width:4374;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1F010F6" w14:textId="77777777" w:rsidR="00983973" w:rsidRDefault="00983973">
                        <w:pPr>
                          <w:spacing w:after="160"/>
                          <w:ind w:left="0" w:firstLine="0"/>
                        </w:pPr>
                        <w:r>
                          <w:rPr>
                            <w:rFonts w:ascii="Calibri" w:eastAsia="Calibri" w:hAnsi="Calibri" w:cs="Calibri"/>
                            <w:b w:val="0"/>
                            <w:w w:val="94"/>
                            <w:sz w:val="22"/>
                          </w:rPr>
                          <w:t>START</w:t>
                        </w:r>
                      </w:p>
                    </w:txbxContent>
                  </v:textbox>
                </v:rect>
                <v:rect id="Rectangle 23" o:spid="_x0000_s1050" style="position:absolute;left:8860;top:19024;width:3841;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D617C05" w14:textId="77777777" w:rsidR="00983973" w:rsidRPr="007137B8" w:rsidRDefault="00983973">
                        <w:pPr>
                          <w:spacing w:after="160"/>
                          <w:ind w:left="0" w:firstLine="0"/>
                          <w:rPr>
                            <w:rFonts w:ascii="Nunito Sans" w:hAnsi="Nunito Sans"/>
                          </w:rPr>
                        </w:pPr>
                        <w:r w:rsidRPr="007137B8">
                          <w:rPr>
                            <w:rFonts w:ascii="Nunito Sans" w:hAnsi="Nunito Sans"/>
                            <w:sz w:val="22"/>
                          </w:rPr>
                          <w:t>LAT:</w:t>
                        </w:r>
                      </w:p>
                    </w:txbxContent>
                  </v:textbox>
                </v:rect>
                <v:rect id="Rectangle 24" o:spid="_x0000_s1051" style="position:absolute;left:11748;top:19024;width:10191;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5E53889" w14:textId="77777777" w:rsidR="00983973" w:rsidRPr="007137B8" w:rsidRDefault="00983973">
                        <w:pPr>
                          <w:spacing w:after="160"/>
                          <w:ind w:left="0" w:firstLine="0"/>
                          <w:rPr>
                            <w:rFonts w:ascii="Nunito Sans" w:hAnsi="Nunito Sans"/>
                          </w:rPr>
                        </w:pPr>
                        <w:r w:rsidRPr="007137B8">
                          <w:rPr>
                            <w:rFonts w:ascii="Nunito Sans" w:hAnsi="Nunito Sans"/>
                            <w:b w:val="0"/>
                            <w:sz w:val="22"/>
                          </w:rPr>
                          <w:t xml:space="preserve"> 53.890516, </w:t>
                        </w:r>
                      </w:p>
                    </w:txbxContent>
                  </v:textbox>
                </v:rect>
                <v:rect id="Rectangle 25" o:spid="_x0000_s1052" style="position:absolute;left:19403;top:19024;width:4487;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0514C71" w14:textId="77777777" w:rsidR="00983973" w:rsidRPr="007137B8" w:rsidRDefault="00983973">
                        <w:pPr>
                          <w:spacing w:after="160"/>
                          <w:ind w:left="0" w:firstLine="0"/>
                          <w:rPr>
                            <w:rFonts w:ascii="Nunito Sans" w:hAnsi="Nunito Sans"/>
                          </w:rPr>
                        </w:pPr>
                        <w:r w:rsidRPr="007137B8">
                          <w:rPr>
                            <w:rFonts w:ascii="Nunito Sans" w:hAnsi="Nunito Sans"/>
                            <w:sz w:val="22"/>
                          </w:rPr>
                          <w:t>LNG:</w:t>
                        </w:r>
                      </w:p>
                    </w:txbxContent>
                  </v:textbox>
                </v:rect>
                <v:rect id="Rectangle 26" o:spid="_x0000_s1053" style="position:absolute;left:22777;top:19024;width:8627;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D55E5D3" w14:textId="77777777" w:rsidR="00983973" w:rsidRPr="007137B8" w:rsidRDefault="00983973">
                        <w:pPr>
                          <w:spacing w:after="160"/>
                          <w:ind w:left="0" w:firstLine="0"/>
                          <w:rPr>
                            <w:rFonts w:ascii="Nunito Sans" w:hAnsi="Nunito Sans"/>
                            <w:sz w:val="22"/>
                          </w:rPr>
                        </w:pPr>
                        <w:r w:rsidRPr="007137B8">
                          <w:rPr>
                            <w:rFonts w:ascii="Nunito Sans" w:hAnsi="Nunito Sans"/>
                            <w:b w:val="0"/>
                            <w:sz w:val="20"/>
                          </w:rPr>
                          <w:t xml:space="preserve"> -2.671130</w:t>
                        </w:r>
                      </w:p>
                    </w:txbxContent>
                  </v:textbox>
                </v:rect>
                <v:rect id="Rectangle 28" o:spid="_x0000_s1054" style="position:absolute;left:1537;top:41291;width:6266;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EF2B6F7" w14:textId="77777777" w:rsidR="00983973" w:rsidRDefault="00983973">
                        <w:pPr>
                          <w:spacing w:after="160"/>
                          <w:ind w:left="0" w:firstLine="0"/>
                        </w:pPr>
                        <w:r>
                          <w:rPr>
                            <w:rFonts w:ascii="Calibri" w:eastAsia="Calibri" w:hAnsi="Calibri" w:cs="Calibri"/>
                            <w:b w:val="0"/>
                            <w:color w:val="415462"/>
                            <w:w w:val="86"/>
                            <w:sz w:val="32"/>
                          </w:rPr>
                          <w:t>NOTES</w:t>
                        </w:r>
                      </w:p>
                    </w:txbxContent>
                  </v:textbox>
                </v:rect>
                <v:shape id="Shape 2838" o:spid="_x0000_s1055" style="position:absolute;left:41370;top:13929;width:28486;height:23780;visibility:visible;mso-wrap-style:square;v-text-anchor:top" coordsize="2848618,237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" path="m,l2848618,r,2378022l,2378022,,e" fillcolor="#ddd" stroked="f" strokeweight="0">
                  <v:stroke miterlimit="83231f" joinstyle="miter"/>
                  <v:path arrowok="t" textboxrect="0,0,2848618,2378022"/>
                </v:shape>
                <v:shape id="Shape 2839" o:spid="_x0000_s1056" style="position:absolute;left:41370;top:13929;width:28360;height:125;visibility:visible;mso-wrap-style:square;v-text-anchor:top" coordsize="2836067,1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" path="m,l2836067,r,12550l,12550,,e" fillcolor="#e2e2e2" stroked="f" strokeweight="0">
                  <v:stroke miterlimit="83231f" joinstyle="miter"/>
                  <v:path arrowok="t" textboxrect="0,0,2836067,12550"/>
                </v:shape>
                <v:shape id="Shape 2840" o:spid="_x0000_s1057" style="position:absolute;left:69730;top:13929;width:125;height:23655;visibility:visible;mso-wrap-style:square;v-text-anchor:top" coordsize="12502,236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" path="m,l12502,r,2365471l,2365471,,e" fillcolor="#e2e2e2" stroked="f" strokeweight="0">
                  <v:stroke miterlimit="83231f" joinstyle="miter"/>
                  <v:path arrowok="t" textboxrect="0,0,12502,2365471"/>
                </v:shape>
                <v:shape id="Shape 2841" o:spid="_x0000_s1058" style="position:absolute;left:41495;top:37584;width:28360;height:125;visibility:visible;mso-wrap-style:square;v-text-anchor:top" coordsize="2836017,1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" path="m,l2836017,r,12551l,12551,,e" fillcolor="#e2e2e2" stroked="f" strokeweight="0">
                  <v:stroke miterlimit="83231f" joinstyle="miter"/>
                  <v:path arrowok="t" textboxrect="0,0,2836017,12551"/>
                </v:shape>
                <v:shape id="Shape 2842" o:spid="_x0000_s1059" style="position:absolute;left:41370;top:14054;width:125;height:23655;visibility:visible;mso-wrap-style:square;v-text-anchor:top" coordsize="12551,236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" path="m,l12551,r,2365472l,2365472,,e" fillcolor="#e2e2e2" stroked="f" strokeweight="0">
                  <v:stroke miterlimit="83231f" joinstyle="miter"/>
                  <v:path arrowok="t" textboxrect="0,0,12551,2365472"/>
                </v:shape>
                <v:shape id="Picture 2665" o:spid="_x0000_s1060" type="#_x0000_t75" style="position:absolute;left:45117;top:14051;width:24140;height:10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">
                  <v:imagedata r:id="rId18" o:title=""/>
                </v:shape>
                <v:shape id="Picture 2666" o:spid="_x0000_s1061" type="#_x0000_t75" style="position:absolute;left:45117;top:24180;width:24140;height:13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">
                  <v:imagedata r:id="rId19" o:title=""/>
                </v:shape>
                <v:shape id="Picture 2667" o:spid="_x0000_s1062" type="#_x0000_t75" style="position:absolute;left:41429;top:14051;width:3719;height:10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">
                  <v:imagedata r:id="rId20" o:title=""/>
                </v:shape>
                <v:shape id="Picture 2668" o:spid="_x0000_s1063" type="#_x0000_t75" style="position:absolute;left:69217;top:14051;width:457;height:10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">
                  <v:imagedata r:id="rId21" o:title=""/>
                </v:shape>
                <v:shape id="Picture 2669" o:spid="_x0000_s1064" type="#_x0000_t75" style="position:absolute;left:41429;top:24180;width:3719;height:13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">
                  <v:imagedata r:id="rId22" o:title=""/>
                </v:shape>
                <v:shape id="Picture 2670" o:spid="_x0000_s1065" type="#_x0000_t75" style="position:absolute;left:69217;top:24180;width:457;height:13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">
                  <v:imagedata r:id="rId23" o:title=""/>
                </v:shape>
                <v:shape id="Shape 47" o:spid="_x0000_s1066" style="position:absolute;left:53293;top:20988;width:4600;height:2321;visibility:visible;mso-wrap-style:square;v-text-anchor:top" coordsize="460068,23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" path="m28227,l431841,v7789,,14846,3163,19955,8272l460068,28226r,175666l451796,223846v-5109,5109,-12166,8272,-19955,8272l28227,232118c12650,232118,,219468,,203891l,28227c,12650,12650,,28227,xe" stroked="f" strokeweight="0">
                  <v:stroke miterlimit="83231f" joinstyle="miter"/>
                  <v:path arrowok="t" textboxrect="0,0,460068,232118"/>
                </v:shape>
                <v:shape id="Shape 48" o:spid="_x0000_s1067" style="position:absolute;left:53293;top:20988;width:2300;height:2321;visibility:visible;mso-wrap-style:square;v-text-anchor:top" coordsize="230034,23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" path="m28227,l230034,r,12501l28227,12501v-8632,,-15676,7045,-15676,15726l12551,203891v,8681,7044,15676,15676,15676l230034,219567r,12551l28227,232118c12650,232118,,219468,,203891l,28227c,12650,12650,,28227,xe" fillcolor="#888" stroked="f" strokeweight="0">
                  <v:stroke miterlimit="83231f" joinstyle="miter"/>
                  <v:path arrowok="t" textboxrect="0,0,230034,232118"/>
                </v:shape>
                <v:shape id="Shape 49" o:spid="_x0000_s1068" style="position:absolute;left:55593;top:20988;width:2300;height:2321;visibility:visible;mso-wrap-style:square;v-text-anchor:top" coordsize="230035,23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" path="m,l201807,v15577,,28228,12650,28228,28227l230035,203891v,15577,-12651,28227,-28228,28227l,232118,,219567r201807,c210439,219567,217484,212572,217484,203891r,-175664c217484,19546,210439,12501,201807,12501l,12501,,xe" fillcolor="#888" stroked="f" strokeweight="0">
                  <v:stroke miterlimit="83231f" joinstyle="miter"/>
                  <v:path arrowok="t" textboxrect="0,0,230035,232118"/>
                </v:shape>
                <v:rect id="Rectangle 50" o:spid="_x0000_s1069" style="position:absolute;left:53795;top:21776;width:4784;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7BF10B48" w14:textId="77777777" w:rsidR="00983973" w:rsidRDefault="00983973">
                        <w:pPr>
                          <w:spacing w:after="160"/>
                          <w:ind w:left="0" w:firstLine="0"/>
                        </w:pPr>
                        <w:r>
                          <w:rPr>
                            <w:b w:val="0"/>
                            <w:color w:val="222222"/>
                            <w:sz w:val="18"/>
                          </w:rPr>
                          <w:t>START</w:t>
                        </w:r>
                      </w:p>
                    </w:txbxContent>
                  </v:textbox>
                </v:rect>
                <v:shape id="Shape 2843" o:spid="_x0000_s1070" style="position:absolute;left:55592;top:23183;width:188;height:2353;visibility:visible;mso-wrap-style:square;v-text-anchor:top" coordsize="18802,23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" path="m,l18802,r,235293l,235293,,e" fillcolor="#888" stroked="f" strokeweight="0">
                  <v:stroke miterlimit="83231f" joinstyle="miter"/>
                  <v:path arrowok="t" textboxrect="0,0,18802,235293"/>
                </v:shape>
                <v:shape id="Shape 2844" o:spid="_x0000_s1071" style="position:absolute;left:50414;top:36030;width:19316;height:1553;visibility:visible;mso-wrap-style:square;v-text-anchor:top" coordsize="1931582,155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" path="m,l1931582,r,155277l,155277,,e" stroked="f" strokeweight="0">
                  <v:fill opacity="46003f"/>
                  <v:stroke miterlimit="83231f" joinstyle="miter"/>
                  <v:path arrowok="t" textboxrect="0,0,1931582,155277"/>
                </v:shape>
                <v:rect id="Rectangle 53" o:spid="_x0000_s1072" style="position:absolute;left:50885;top:36525;width:7441;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721F0291" w14:textId="77777777" w:rsidR="00983973" w:rsidRDefault="00983973">
                        <w:pPr>
                          <w:spacing w:after="160"/>
                          <w:ind w:left="0" w:firstLine="0"/>
                        </w:pPr>
                        <w:r>
                          <w:rPr>
                            <w:b w:val="0"/>
                            <w:color w:val="333333"/>
                            <w:sz w:val="16"/>
                          </w:rPr>
                          <w:t xml:space="preserve">Map Data © </w:t>
                        </w:r>
                      </w:p>
                    </w:txbxContent>
                  </v:textbox>
                </v:rect>
                <v:rect id="Rectangle 54" o:spid="_x0000_s1073" style="position:absolute;left:56452;top:36525;width:17034;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19C21E5B" w14:textId="77777777" w:rsidR="00983973" w:rsidRDefault="00983973">
                        <w:pPr>
                          <w:spacing w:after="160"/>
                          <w:ind w:left="0" w:firstLine="0"/>
                        </w:pPr>
                        <w:proofErr w:type="spellStart"/>
                        <w:r>
                          <w:rPr>
                            <w:b w:val="0"/>
                            <w:color w:val="0078A8"/>
                            <w:sz w:val="16"/>
                          </w:rPr>
                          <w:t>OpenStreetMap</w:t>
                        </w:r>
                        <w:proofErr w:type="spellEnd"/>
                        <w:r>
                          <w:rPr>
                            <w:b w:val="0"/>
                            <w:color w:val="0078A8"/>
                            <w:sz w:val="16"/>
                          </w:rPr>
                          <w:t xml:space="preserve"> Contributors</w:t>
                        </w:r>
                      </w:p>
                    </w:txbxContent>
                  </v:textbox>
                </v:rect>
                <w10:wrap type="square" anchorx="page"/>
              </v:group>
            </w:pict>
          </mc:Fallback>
        </mc:AlternateContent>
      </w:r>
      <w:r w:rsidR="005F3CB2">
        <w:rPr>
          <w:rFonts w:ascii="Calibri" w:eastAsia="Calibri" w:hAnsi="Calibri" w:cs="Calibri"/>
          <w:b w:val="0"/>
          <w:noProof/>
          <w:sz w:val="22"/>
        </w:rPr>
        <mc:AlternateContent>
          <mc:Choice Requires="wps">
            <w:drawing>
              <wp:anchor distT="0" distB="0" distL="114300" distR="114300" simplePos="0" relativeHeight="251666432" behindDoc="0" locked="0" layoutInCell="1" allowOverlap="1" wp14:anchorId="03ECCF08" wp14:editId="6E29CC4B">
                <wp:simplePos x="0" y="0"/>
                <wp:positionH relativeFrom="column">
                  <wp:posOffset>-692300</wp:posOffset>
                </wp:positionH>
                <wp:positionV relativeFrom="paragraph">
                  <wp:posOffset>4518025</wp:posOffset>
                </wp:positionV>
                <wp:extent cx="7113420" cy="3038475"/>
                <wp:effectExtent l="0" t="0" r="11430" b="28575"/>
                <wp:wrapNone/>
                <wp:docPr id="7" name="Text Box 7"/>
                <wp:cNvGraphicFramePr/>
                <a:graphic xmlns:a="http://schemas.openxmlformats.org/drawingml/2006/main">
                  <a:graphicData uri="http://schemas.microsoft.com/office/word/2010/wordprocessingShape">
                    <wps:wsp>
                      <wps:cNvSpPr txBox="1"/>
                      <wps:spPr>
                        <a:xfrm>
                          <a:off x="0" y="0"/>
                          <a:ext cx="7113420" cy="3038475"/>
                        </a:xfrm>
                        <a:prstGeom prst="rect">
                          <a:avLst/>
                        </a:prstGeom>
                        <a:solidFill>
                          <a:sysClr val="window" lastClr="FFFFFF"/>
                        </a:solidFill>
                        <a:ln w="6350">
                          <a:solidFill>
                            <a:prstClr val="black"/>
                          </a:solidFill>
                        </a:ln>
                      </wps:spPr>
                      <wps:txbx>
                        <w:txbxContent>
                          <w:p w14:paraId="0296A7B9" w14:textId="77777777" w:rsidR="00983973" w:rsidRPr="007137B8"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b w:val="0"/>
                                <w:color w:val="auto"/>
                                <w:kern w:val="1"/>
                                <w:sz w:val="22"/>
                                <w:szCs w:val="20"/>
                                <w:lang w:val="en-US"/>
                              </w:rPr>
                            </w:pPr>
                            <w:r w:rsidRPr="007137B8">
                              <w:rPr>
                                <w:rFonts w:ascii="Nunito Sans" w:eastAsia="Times New Roman" w:hAnsi="Nunito Sans"/>
                                <w:b w:val="0"/>
                                <w:color w:val="auto"/>
                                <w:kern w:val="1"/>
                                <w:sz w:val="22"/>
                                <w:szCs w:val="20"/>
                                <w:lang w:val="en-US"/>
                              </w:rPr>
                              <w:t xml:space="preserve">Distance - 6.7 km </w:t>
                            </w:r>
                            <w:proofErr w:type="spellStart"/>
                            <w:proofErr w:type="gramStart"/>
                            <w:r w:rsidRPr="007137B8">
                              <w:rPr>
                                <w:rFonts w:ascii="Nunito Sans" w:eastAsia="Times New Roman" w:hAnsi="Nunito Sans"/>
                                <w:b w:val="0"/>
                                <w:color w:val="auto"/>
                                <w:kern w:val="1"/>
                                <w:sz w:val="22"/>
                                <w:szCs w:val="20"/>
                                <w:lang w:val="en-US"/>
                              </w:rPr>
                              <w:t>inc</w:t>
                            </w:r>
                            <w:proofErr w:type="spellEnd"/>
                            <w:proofErr w:type="gramEnd"/>
                            <w:r w:rsidRPr="007137B8">
                              <w:rPr>
                                <w:rFonts w:ascii="Nunito Sans" w:eastAsia="Times New Roman" w:hAnsi="Nunito Sans"/>
                                <w:b w:val="0"/>
                                <w:color w:val="auto"/>
                                <w:kern w:val="1"/>
                                <w:sz w:val="22"/>
                                <w:szCs w:val="20"/>
                                <w:lang w:val="en-US"/>
                              </w:rPr>
                              <w:t xml:space="preserve"> return</w:t>
                            </w:r>
                          </w:p>
                          <w:p w14:paraId="68AD149C" w14:textId="77777777" w:rsidR="00983973" w:rsidRPr="007137B8"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b w:val="0"/>
                                <w:color w:val="auto"/>
                                <w:kern w:val="1"/>
                                <w:sz w:val="22"/>
                                <w:szCs w:val="20"/>
                                <w:lang w:val="en-US"/>
                              </w:rPr>
                            </w:pPr>
                            <w:r w:rsidRPr="007137B8">
                              <w:rPr>
                                <w:rFonts w:ascii="Nunito Sans" w:eastAsia="Times New Roman" w:hAnsi="Nunito Sans"/>
                                <w:b w:val="0"/>
                                <w:color w:val="auto"/>
                                <w:kern w:val="1"/>
                                <w:sz w:val="22"/>
                                <w:szCs w:val="20"/>
                                <w:lang w:val="en-US"/>
                              </w:rPr>
                              <w:t>Climb - 60 m</w:t>
                            </w:r>
                          </w:p>
                          <w:p w14:paraId="52FC8B8D" w14:textId="77777777" w:rsidR="00983973" w:rsidRPr="007137B8"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b w:val="0"/>
                                <w:color w:val="auto"/>
                                <w:kern w:val="1"/>
                                <w:sz w:val="22"/>
                                <w:szCs w:val="20"/>
                                <w:lang w:val="en-US"/>
                              </w:rPr>
                            </w:pPr>
                            <w:r w:rsidRPr="007137B8">
                              <w:rPr>
                                <w:rFonts w:ascii="Nunito Sans" w:eastAsia="Times New Roman" w:hAnsi="Nunito Sans"/>
                                <w:b w:val="0"/>
                                <w:color w:val="auto"/>
                                <w:kern w:val="1"/>
                                <w:sz w:val="22"/>
                                <w:szCs w:val="20"/>
                                <w:lang w:val="en-US"/>
                              </w:rPr>
                              <w:t xml:space="preserve">Time (at 3km / hour) - 2 </w:t>
                            </w:r>
                            <w:proofErr w:type="spellStart"/>
                            <w:r w:rsidRPr="007137B8">
                              <w:rPr>
                                <w:rFonts w:ascii="Nunito Sans" w:eastAsia="Times New Roman" w:hAnsi="Nunito Sans"/>
                                <w:b w:val="0"/>
                                <w:color w:val="auto"/>
                                <w:kern w:val="1"/>
                                <w:sz w:val="22"/>
                                <w:szCs w:val="20"/>
                                <w:lang w:val="en-US"/>
                              </w:rPr>
                              <w:t>hr</w:t>
                            </w:r>
                            <w:proofErr w:type="spellEnd"/>
                            <w:r w:rsidRPr="007137B8">
                              <w:rPr>
                                <w:rFonts w:ascii="Nunito Sans" w:eastAsia="Times New Roman" w:hAnsi="Nunito Sans"/>
                                <w:b w:val="0"/>
                                <w:color w:val="auto"/>
                                <w:kern w:val="1"/>
                                <w:sz w:val="22"/>
                                <w:szCs w:val="20"/>
                                <w:lang w:val="en-US"/>
                              </w:rPr>
                              <w:t xml:space="preserve"> 20 </w:t>
                            </w:r>
                            <w:proofErr w:type="spellStart"/>
                            <w:r w:rsidRPr="007137B8">
                              <w:rPr>
                                <w:rFonts w:ascii="Nunito Sans" w:eastAsia="Times New Roman" w:hAnsi="Nunito Sans"/>
                                <w:b w:val="0"/>
                                <w:color w:val="auto"/>
                                <w:kern w:val="1"/>
                                <w:sz w:val="22"/>
                                <w:szCs w:val="20"/>
                                <w:lang w:val="en-US"/>
                              </w:rPr>
                              <w:t>mins</w:t>
                            </w:r>
                            <w:proofErr w:type="spellEnd"/>
                          </w:p>
                          <w:p w14:paraId="3D8279C3" w14:textId="77777777" w:rsidR="00983973" w:rsidRPr="007137B8"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b w:val="0"/>
                                <w:color w:val="auto"/>
                                <w:kern w:val="1"/>
                                <w:sz w:val="22"/>
                                <w:szCs w:val="20"/>
                                <w:lang w:val="en-US"/>
                              </w:rPr>
                            </w:pPr>
                            <w:r w:rsidRPr="007137B8">
                              <w:rPr>
                                <w:rFonts w:ascii="Nunito Sans" w:eastAsia="Times New Roman" w:hAnsi="Nunito Sans"/>
                                <w:b w:val="0"/>
                                <w:color w:val="auto"/>
                                <w:kern w:val="1"/>
                                <w:sz w:val="22"/>
                                <w:szCs w:val="20"/>
                                <w:lang w:val="en-US"/>
                              </w:rPr>
                              <w:t>Map - Outdoor Leisure 41 at 1/25,000</w:t>
                            </w:r>
                          </w:p>
                          <w:p w14:paraId="51860A00" w14:textId="77777777" w:rsidR="00983973" w:rsidRPr="007137B8"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b w:val="0"/>
                                <w:color w:val="auto"/>
                                <w:kern w:val="1"/>
                                <w:sz w:val="22"/>
                                <w:szCs w:val="20"/>
                                <w:lang w:val="en-US"/>
                              </w:rPr>
                            </w:pPr>
                          </w:p>
                          <w:p w14:paraId="1E3A8BE0" w14:textId="77777777" w:rsidR="00983973" w:rsidRPr="007137B8"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b w:val="0"/>
                                <w:color w:val="auto"/>
                                <w:kern w:val="1"/>
                                <w:sz w:val="22"/>
                                <w:szCs w:val="20"/>
                                <w:lang w:val="en-US"/>
                              </w:rPr>
                            </w:pPr>
                            <w:r w:rsidRPr="007137B8">
                              <w:rPr>
                                <w:rFonts w:ascii="Nunito Sans" w:eastAsia="Times New Roman" w:hAnsi="Nunito Sans"/>
                                <w:b w:val="0"/>
                                <w:color w:val="auto"/>
                                <w:kern w:val="1"/>
                                <w:sz w:val="22"/>
                                <w:szCs w:val="20"/>
                                <w:lang w:val="en-US"/>
                              </w:rPr>
                              <w:t>A pleasant walk through woodland, alongside the River, then through fields and country lanes until you reach the site of the prehistoric wood circle of Bleasdale. The circle is thought to date from approximately 1000 years BC. The urns and parts of the circle timbers are in the Harris Museum in Preston. The position of the wood circle is now marked by concrete marke</w:t>
                            </w:r>
                            <w:bookmarkStart w:id="0" w:name="_GoBack"/>
                            <w:bookmarkEnd w:id="0"/>
                            <w:r w:rsidRPr="007137B8">
                              <w:rPr>
                                <w:rFonts w:ascii="Nunito Sans" w:eastAsia="Times New Roman" w:hAnsi="Nunito Sans"/>
                                <w:b w:val="0"/>
                                <w:color w:val="auto"/>
                                <w:kern w:val="1"/>
                                <w:sz w:val="22"/>
                                <w:szCs w:val="20"/>
                                <w:lang w:val="en-US"/>
                              </w:rPr>
                              <w:t>rs.</w:t>
                            </w:r>
                          </w:p>
                          <w:p w14:paraId="4714DD1A" w14:textId="77777777" w:rsidR="00983973" w:rsidRPr="007137B8"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b w:val="0"/>
                                <w:color w:val="auto"/>
                                <w:kern w:val="1"/>
                                <w:sz w:val="22"/>
                                <w:szCs w:val="20"/>
                                <w:lang w:val="en-US"/>
                              </w:rPr>
                            </w:pPr>
                          </w:p>
                          <w:p w14:paraId="0673084A" w14:textId="77777777" w:rsidR="00983973" w:rsidRPr="007137B8"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b w:val="0"/>
                                <w:color w:val="auto"/>
                                <w:kern w:val="1"/>
                                <w:sz w:val="22"/>
                                <w:szCs w:val="20"/>
                                <w:lang w:val="en-US"/>
                              </w:rPr>
                            </w:pPr>
                            <w:r w:rsidRPr="007137B8">
                              <w:rPr>
                                <w:rFonts w:ascii="Nunito Sans" w:eastAsia="Times New Roman" w:hAnsi="Nunito Sans"/>
                                <w:b w:val="0"/>
                                <w:color w:val="auto"/>
                                <w:kern w:val="1"/>
                                <w:sz w:val="22"/>
                                <w:szCs w:val="20"/>
                                <w:lang w:val="en-US"/>
                              </w:rPr>
                              <w:t xml:space="preserve">To the east it is possible to see Nick’s Chair as a dip on the ridge line of </w:t>
                            </w:r>
                            <w:proofErr w:type="spellStart"/>
                            <w:r w:rsidRPr="007137B8">
                              <w:rPr>
                                <w:rFonts w:ascii="Nunito Sans" w:eastAsia="Times New Roman" w:hAnsi="Nunito Sans"/>
                                <w:b w:val="0"/>
                                <w:color w:val="auto"/>
                                <w:kern w:val="1"/>
                                <w:sz w:val="22"/>
                                <w:szCs w:val="20"/>
                                <w:lang w:val="en-US"/>
                              </w:rPr>
                              <w:t>Blindhurst</w:t>
                            </w:r>
                            <w:proofErr w:type="spellEnd"/>
                            <w:r w:rsidRPr="007137B8">
                              <w:rPr>
                                <w:rFonts w:ascii="Nunito Sans" w:eastAsia="Times New Roman" w:hAnsi="Nunito Sans"/>
                                <w:b w:val="0"/>
                                <w:color w:val="auto"/>
                                <w:kern w:val="1"/>
                                <w:sz w:val="22"/>
                                <w:szCs w:val="20"/>
                                <w:lang w:val="en-US"/>
                              </w:rPr>
                              <w:t xml:space="preserve"> Fell.</w:t>
                            </w:r>
                          </w:p>
                          <w:p w14:paraId="0611AA32" w14:textId="77777777" w:rsidR="00983973" w:rsidRPr="007137B8"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b w:val="0"/>
                                <w:color w:val="auto"/>
                                <w:kern w:val="1"/>
                                <w:sz w:val="22"/>
                                <w:szCs w:val="20"/>
                                <w:lang w:val="en-US"/>
                              </w:rPr>
                            </w:pPr>
                          </w:p>
                          <w:p w14:paraId="6EBAF330" w14:textId="77777777" w:rsidR="00983973" w:rsidRPr="00AA3819"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color w:val="auto"/>
                                <w:kern w:val="1"/>
                                <w:sz w:val="22"/>
                                <w:lang w:val="en-US"/>
                              </w:rPr>
                            </w:pPr>
                            <w:r w:rsidRPr="00AA3819">
                              <w:rPr>
                                <w:rFonts w:ascii="Nunito Sans" w:eastAsia="Times New Roman" w:hAnsi="Nunito Sans"/>
                                <w:color w:val="auto"/>
                                <w:kern w:val="1"/>
                                <w:sz w:val="22"/>
                                <w:lang w:val="en-US"/>
                              </w:rPr>
                              <w:t xml:space="preserve">Please take care when crossing roads and when near the river as the banks and boarded walkways can be muddy and </w:t>
                            </w:r>
                            <w:proofErr w:type="spellStart"/>
                            <w:r w:rsidRPr="00AA3819">
                              <w:rPr>
                                <w:rFonts w:ascii="Nunito Sans" w:eastAsia="Times New Roman" w:hAnsi="Nunito Sans"/>
                                <w:color w:val="auto"/>
                                <w:kern w:val="1"/>
                                <w:sz w:val="22"/>
                                <w:lang w:val="en-US"/>
                              </w:rPr>
                              <w:t>slippy</w:t>
                            </w:r>
                            <w:proofErr w:type="spellEnd"/>
                            <w:r w:rsidRPr="00AA3819">
                              <w:rPr>
                                <w:rFonts w:ascii="Nunito Sans" w:eastAsia="Times New Roman" w:hAnsi="Nunito Sans"/>
                                <w:color w:val="auto"/>
                                <w:kern w:val="1"/>
                                <w:sz w:val="22"/>
                                <w:lang w:val="en-US"/>
                              </w:rPr>
                              <w:t xml:space="preserve"> at times.</w:t>
                            </w:r>
                          </w:p>
                          <w:p w14:paraId="15106D07" w14:textId="36353217" w:rsidR="00983973" w:rsidRPr="00AA3819" w:rsidRDefault="00AA3819" w:rsidP="00AA3819">
                            <w:pPr>
                              <w:ind w:left="0"/>
                              <w:rPr>
                                <w:rFonts w:ascii="Nunito Sans" w:hAnsi="Nunito Sans"/>
                                <w:sz w:val="22"/>
                              </w:rPr>
                            </w:pPr>
                            <w:r w:rsidRPr="00AA3819">
                              <w:rPr>
                                <w:rFonts w:ascii="Nunito Sans" w:hAnsi="Nunito Sans"/>
                                <w:sz w:val="22"/>
                              </w:rPr>
                              <w:t>Given directions are only a general direction of travel for the overall leg and may vary on the 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CCF08" id="_x0000_t202" coordsize="21600,21600" o:spt="202" path="m,l,21600r21600,l21600,xe">
                <v:stroke joinstyle="miter"/>
                <v:path gradientshapeok="t" o:connecttype="rect"/>
              </v:shapetype>
              <v:shape id="Text Box 7" o:spid="_x0000_s1074" type="#_x0000_t202" style="position:absolute;left:0;text-align:left;margin-left:-54.5pt;margin-top:355.75pt;width:560.1pt;height:23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" fillcolor="window" strokeweight=".5pt">
                <v:textbox>
                  <w:txbxContent>
                    <w:p w14:paraId="0296A7B9" w14:textId="77777777" w:rsidR="00983973" w:rsidRPr="007137B8"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b w:val="0"/>
                          <w:color w:val="auto"/>
                          <w:kern w:val="1"/>
                          <w:sz w:val="22"/>
                          <w:szCs w:val="20"/>
                          <w:lang w:val="en-US"/>
                        </w:rPr>
                      </w:pPr>
                      <w:r w:rsidRPr="007137B8">
                        <w:rPr>
                          <w:rFonts w:ascii="Nunito Sans" w:eastAsia="Times New Roman" w:hAnsi="Nunito Sans"/>
                          <w:b w:val="0"/>
                          <w:color w:val="auto"/>
                          <w:kern w:val="1"/>
                          <w:sz w:val="22"/>
                          <w:szCs w:val="20"/>
                          <w:lang w:val="en-US"/>
                        </w:rPr>
                        <w:t xml:space="preserve">Distance - 6.7 km </w:t>
                      </w:r>
                      <w:proofErr w:type="spellStart"/>
                      <w:proofErr w:type="gramStart"/>
                      <w:r w:rsidRPr="007137B8">
                        <w:rPr>
                          <w:rFonts w:ascii="Nunito Sans" w:eastAsia="Times New Roman" w:hAnsi="Nunito Sans"/>
                          <w:b w:val="0"/>
                          <w:color w:val="auto"/>
                          <w:kern w:val="1"/>
                          <w:sz w:val="22"/>
                          <w:szCs w:val="20"/>
                          <w:lang w:val="en-US"/>
                        </w:rPr>
                        <w:t>inc</w:t>
                      </w:r>
                      <w:proofErr w:type="spellEnd"/>
                      <w:proofErr w:type="gramEnd"/>
                      <w:r w:rsidRPr="007137B8">
                        <w:rPr>
                          <w:rFonts w:ascii="Nunito Sans" w:eastAsia="Times New Roman" w:hAnsi="Nunito Sans"/>
                          <w:b w:val="0"/>
                          <w:color w:val="auto"/>
                          <w:kern w:val="1"/>
                          <w:sz w:val="22"/>
                          <w:szCs w:val="20"/>
                          <w:lang w:val="en-US"/>
                        </w:rPr>
                        <w:t xml:space="preserve"> return</w:t>
                      </w:r>
                    </w:p>
                    <w:p w14:paraId="68AD149C" w14:textId="77777777" w:rsidR="00983973" w:rsidRPr="007137B8"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b w:val="0"/>
                          <w:color w:val="auto"/>
                          <w:kern w:val="1"/>
                          <w:sz w:val="22"/>
                          <w:szCs w:val="20"/>
                          <w:lang w:val="en-US"/>
                        </w:rPr>
                      </w:pPr>
                      <w:r w:rsidRPr="007137B8">
                        <w:rPr>
                          <w:rFonts w:ascii="Nunito Sans" w:eastAsia="Times New Roman" w:hAnsi="Nunito Sans"/>
                          <w:b w:val="0"/>
                          <w:color w:val="auto"/>
                          <w:kern w:val="1"/>
                          <w:sz w:val="22"/>
                          <w:szCs w:val="20"/>
                          <w:lang w:val="en-US"/>
                        </w:rPr>
                        <w:t>Climb - 60 m</w:t>
                      </w:r>
                    </w:p>
                    <w:p w14:paraId="52FC8B8D" w14:textId="77777777" w:rsidR="00983973" w:rsidRPr="007137B8"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b w:val="0"/>
                          <w:color w:val="auto"/>
                          <w:kern w:val="1"/>
                          <w:sz w:val="22"/>
                          <w:szCs w:val="20"/>
                          <w:lang w:val="en-US"/>
                        </w:rPr>
                      </w:pPr>
                      <w:r w:rsidRPr="007137B8">
                        <w:rPr>
                          <w:rFonts w:ascii="Nunito Sans" w:eastAsia="Times New Roman" w:hAnsi="Nunito Sans"/>
                          <w:b w:val="0"/>
                          <w:color w:val="auto"/>
                          <w:kern w:val="1"/>
                          <w:sz w:val="22"/>
                          <w:szCs w:val="20"/>
                          <w:lang w:val="en-US"/>
                        </w:rPr>
                        <w:t xml:space="preserve">Time (at 3km / hour) - 2 </w:t>
                      </w:r>
                      <w:proofErr w:type="spellStart"/>
                      <w:r w:rsidRPr="007137B8">
                        <w:rPr>
                          <w:rFonts w:ascii="Nunito Sans" w:eastAsia="Times New Roman" w:hAnsi="Nunito Sans"/>
                          <w:b w:val="0"/>
                          <w:color w:val="auto"/>
                          <w:kern w:val="1"/>
                          <w:sz w:val="22"/>
                          <w:szCs w:val="20"/>
                          <w:lang w:val="en-US"/>
                        </w:rPr>
                        <w:t>hr</w:t>
                      </w:r>
                      <w:proofErr w:type="spellEnd"/>
                      <w:r w:rsidRPr="007137B8">
                        <w:rPr>
                          <w:rFonts w:ascii="Nunito Sans" w:eastAsia="Times New Roman" w:hAnsi="Nunito Sans"/>
                          <w:b w:val="0"/>
                          <w:color w:val="auto"/>
                          <w:kern w:val="1"/>
                          <w:sz w:val="22"/>
                          <w:szCs w:val="20"/>
                          <w:lang w:val="en-US"/>
                        </w:rPr>
                        <w:t xml:space="preserve"> 20 </w:t>
                      </w:r>
                      <w:proofErr w:type="spellStart"/>
                      <w:r w:rsidRPr="007137B8">
                        <w:rPr>
                          <w:rFonts w:ascii="Nunito Sans" w:eastAsia="Times New Roman" w:hAnsi="Nunito Sans"/>
                          <w:b w:val="0"/>
                          <w:color w:val="auto"/>
                          <w:kern w:val="1"/>
                          <w:sz w:val="22"/>
                          <w:szCs w:val="20"/>
                          <w:lang w:val="en-US"/>
                        </w:rPr>
                        <w:t>mins</w:t>
                      </w:r>
                      <w:proofErr w:type="spellEnd"/>
                    </w:p>
                    <w:p w14:paraId="3D8279C3" w14:textId="77777777" w:rsidR="00983973" w:rsidRPr="007137B8"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b w:val="0"/>
                          <w:color w:val="auto"/>
                          <w:kern w:val="1"/>
                          <w:sz w:val="22"/>
                          <w:szCs w:val="20"/>
                          <w:lang w:val="en-US"/>
                        </w:rPr>
                      </w:pPr>
                      <w:r w:rsidRPr="007137B8">
                        <w:rPr>
                          <w:rFonts w:ascii="Nunito Sans" w:eastAsia="Times New Roman" w:hAnsi="Nunito Sans"/>
                          <w:b w:val="0"/>
                          <w:color w:val="auto"/>
                          <w:kern w:val="1"/>
                          <w:sz w:val="22"/>
                          <w:szCs w:val="20"/>
                          <w:lang w:val="en-US"/>
                        </w:rPr>
                        <w:t>Map - Outdoor Leisure 41 at 1/25,000</w:t>
                      </w:r>
                    </w:p>
                    <w:p w14:paraId="51860A00" w14:textId="77777777" w:rsidR="00983973" w:rsidRPr="007137B8"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b w:val="0"/>
                          <w:color w:val="auto"/>
                          <w:kern w:val="1"/>
                          <w:sz w:val="22"/>
                          <w:szCs w:val="20"/>
                          <w:lang w:val="en-US"/>
                        </w:rPr>
                      </w:pPr>
                    </w:p>
                    <w:p w14:paraId="1E3A8BE0" w14:textId="77777777" w:rsidR="00983973" w:rsidRPr="007137B8"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b w:val="0"/>
                          <w:color w:val="auto"/>
                          <w:kern w:val="1"/>
                          <w:sz w:val="22"/>
                          <w:szCs w:val="20"/>
                          <w:lang w:val="en-US"/>
                        </w:rPr>
                      </w:pPr>
                      <w:r w:rsidRPr="007137B8">
                        <w:rPr>
                          <w:rFonts w:ascii="Nunito Sans" w:eastAsia="Times New Roman" w:hAnsi="Nunito Sans"/>
                          <w:b w:val="0"/>
                          <w:color w:val="auto"/>
                          <w:kern w:val="1"/>
                          <w:sz w:val="22"/>
                          <w:szCs w:val="20"/>
                          <w:lang w:val="en-US"/>
                        </w:rPr>
                        <w:t>A pleasant walk through woodland, alongside the River, then through fields and country lanes until you reach the site of the prehistoric wood circle of Bleasdale. The circle is thought to date from approximately 1000 years BC. The urns and parts of the circle timbers are in the Harris Museum in Preston. The position of the wood circle is now marked by concrete marke</w:t>
                      </w:r>
                      <w:bookmarkStart w:id="1" w:name="_GoBack"/>
                      <w:bookmarkEnd w:id="1"/>
                      <w:r w:rsidRPr="007137B8">
                        <w:rPr>
                          <w:rFonts w:ascii="Nunito Sans" w:eastAsia="Times New Roman" w:hAnsi="Nunito Sans"/>
                          <w:b w:val="0"/>
                          <w:color w:val="auto"/>
                          <w:kern w:val="1"/>
                          <w:sz w:val="22"/>
                          <w:szCs w:val="20"/>
                          <w:lang w:val="en-US"/>
                        </w:rPr>
                        <w:t>rs.</w:t>
                      </w:r>
                    </w:p>
                    <w:p w14:paraId="4714DD1A" w14:textId="77777777" w:rsidR="00983973" w:rsidRPr="007137B8"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b w:val="0"/>
                          <w:color w:val="auto"/>
                          <w:kern w:val="1"/>
                          <w:sz w:val="22"/>
                          <w:szCs w:val="20"/>
                          <w:lang w:val="en-US"/>
                        </w:rPr>
                      </w:pPr>
                    </w:p>
                    <w:p w14:paraId="0673084A" w14:textId="77777777" w:rsidR="00983973" w:rsidRPr="007137B8"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b w:val="0"/>
                          <w:color w:val="auto"/>
                          <w:kern w:val="1"/>
                          <w:sz w:val="22"/>
                          <w:szCs w:val="20"/>
                          <w:lang w:val="en-US"/>
                        </w:rPr>
                      </w:pPr>
                      <w:r w:rsidRPr="007137B8">
                        <w:rPr>
                          <w:rFonts w:ascii="Nunito Sans" w:eastAsia="Times New Roman" w:hAnsi="Nunito Sans"/>
                          <w:b w:val="0"/>
                          <w:color w:val="auto"/>
                          <w:kern w:val="1"/>
                          <w:sz w:val="22"/>
                          <w:szCs w:val="20"/>
                          <w:lang w:val="en-US"/>
                        </w:rPr>
                        <w:t xml:space="preserve">To the east it is possible to see Nick’s Chair as a dip on the ridge line of </w:t>
                      </w:r>
                      <w:proofErr w:type="spellStart"/>
                      <w:r w:rsidRPr="007137B8">
                        <w:rPr>
                          <w:rFonts w:ascii="Nunito Sans" w:eastAsia="Times New Roman" w:hAnsi="Nunito Sans"/>
                          <w:b w:val="0"/>
                          <w:color w:val="auto"/>
                          <w:kern w:val="1"/>
                          <w:sz w:val="22"/>
                          <w:szCs w:val="20"/>
                          <w:lang w:val="en-US"/>
                        </w:rPr>
                        <w:t>Blindhurst</w:t>
                      </w:r>
                      <w:proofErr w:type="spellEnd"/>
                      <w:r w:rsidRPr="007137B8">
                        <w:rPr>
                          <w:rFonts w:ascii="Nunito Sans" w:eastAsia="Times New Roman" w:hAnsi="Nunito Sans"/>
                          <w:b w:val="0"/>
                          <w:color w:val="auto"/>
                          <w:kern w:val="1"/>
                          <w:sz w:val="22"/>
                          <w:szCs w:val="20"/>
                          <w:lang w:val="en-US"/>
                        </w:rPr>
                        <w:t xml:space="preserve"> Fell.</w:t>
                      </w:r>
                    </w:p>
                    <w:p w14:paraId="0611AA32" w14:textId="77777777" w:rsidR="00983973" w:rsidRPr="007137B8"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b w:val="0"/>
                          <w:color w:val="auto"/>
                          <w:kern w:val="1"/>
                          <w:sz w:val="22"/>
                          <w:szCs w:val="20"/>
                          <w:lang w:val="en-US"/>
                        </w:rPr>
                      </w:pPr>
                    </w:p>
                    <w:p w14:paraId="6EBAF330" w14:textId="77777777" w:rsidR="00983973" w:rsidRPr="00AA3819" w:rsidRDefault="00983973" w:rsidP="00136377">
                      <w:pPr>
                        <w:widowControl w:val="0"/>
                        <w:suppressAutoHyphens/>
                        <w:overflowPunct w:val="0"/>
                        <w:autoSpaceDE w:val="0"/>
                        <w:autoSpaceDN w:val="0"/>
                        <w:adjustRightInd w:val="0"/>
                        <w:spacing w:line="240" w:lineRule="auto"/>
                        <w:ind w:left="0" w:firstLine="0"/>
                        <w:textAlignment w:val="baseline"/>
                        <w:rPr>
                          <w:rFonts w:ascii="Nunito Sans" w:eastAsia="Times New Roman" w:hAnsi="Nunito Sans"/>
                          <w:color w:val="auto"/>
                          <w:kern w:val="1"/>
                          <w:sz w:val="22"/>
                          <w:lang w:val="en-US"/>
                        </w:rPr>
                      </w:pPr>
                      <w:r w:rsidRPr="00AA3819">
                        <w:rPr>
                          <w:rFonts w:ascii="Nunito Sans" w:eastAsia="Times New Roman" w:hAnsi="Nunito Sans"/>
                          <w:color w:val="auto"/>
                          <w:kern w:val="1"/>
                          <w:sz w:val="22"/>
                          <w:lang w:val="en-US"/>
                        </w:rPr>
                        <w:t xml:space="preserve">Please take care when crossing roads and when near the river as the banks and boarded walkways can be muddy and </w:t>
                      </w:r>
                      <w:proofErr w:type="spellStart"/>
                      <w:r w:rsidRPr="00AA3819">
                        <w:rPr>
                          <w:rFonts w:ascii="Nunito Sans" w:eastAsia="Times New Roman" w:hAnsi="Nunito Sans"/>
                          <w:color w:val="auto"/>
                          <w:kern w:val="1"/>
                          <w:sz w:val="22"/>
                          <w:lang w:val="en-US"/>
                        </w:rPr>
                        <w:t>slippy</w:t>
                      </w:r>
                      <w:proofErr w:type="spellEnd"/>
                      <w:r w:rsidRPr="00AA3819">
                        <w:rPr>
                          <w:rFonts w:ascii="Nunito Sans" w:eastAsia="Times New Roman" w:hAnsi="Nunito Sans"/>
                          <w:color w:val="auto"/>
                          <w:kern w:val="1"/>
                          <w:sz w:val="22"/>
                          <w:lang w:val="en-US"/>
                        </w:rPr>
                        <w:t xml:space="preserve"> at times.</w:t>
                      </w:r>
                    </w:p>
                    <w:p w14:paraId="15106D07" w14:textId="36353217" w:rsidR="00983973" w:rsidRPr="00AA3819" w:rsidRDefault="00AA3819" w:rsidP="00AA3819">
                      <w:pPr>
                        <w:ind w:left="0"/>
                        <w:rPr>
                          <w:rFonts w:ascii="Nunito Sans" w:hAnsi="Nunito Sans"/>
                          <w:sz w:val="22"/>
                        </w:rPr>
                      </w:pPr>
                      <w:r w:rsidRPr="00AA3819">
                        <w:rPr>
                          <w:rFonts w:ascii="Nunito Sans" w:hAnsi="Nunito Sans"/>
                          <w:sz w:val="22"/>
                        </w:rPr>
                        <w:t>Given directions are only a general direction of travel for the overall leg and may vary on the ground</w:t>
                      </w:r>
                    </w:p>
                  </w:txbxContent>
                </v:textbox>
              </v:shape>
            </w:pict>
          </mc:Fallback>
        </mc:AlternateContent>
      </w:r>
      <w:r w:rsidR="00347152">
        <w:rPr>
          <w:rFonts w:ascii="Calibri" w:eastAsia="Calibri" w:hAnsi="Calibri" w:cs="Calibri"/>
          <w:b w:val="0"/>
          <w:noProof/>
          <w:sz w:val="22"/>
        </w:rPr>
        <mc:AlternateContent>
          <mc:Choice Requires="wps">
            <w:drawing>
              <wp:anchor distT="0" distB="0" distL="114300" distR="114300" simplePos="0" relativeHeight="251667456" behindDoc="0" locked="0" layoutInCell="1" allowOverlap="1" wp14:anchorId="58054DAE" wp14:editId="548F394E">
                <wp:simplePos x="0" y="0"/>
                <wp:positionH relativeFrom="margin">
                  <wp:align>center</wp:align>
                </wp:positionH>
                <wp:positionV relativeFrom="paragraph">
                  <wp:posOffset>9566275</wp:posOffset>
                </wp:positionV>
                <wp:extent cx="3457575" cy="2952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3457575" cy="295275"/>
                        </a:xfrm>
                        <a:prstGeom prst="rect">
                          <a:avLst/>
                        </a:prstGeom>
                        <a:solidFill>
                          <a:schemeClr val="lt1"/>
                        </a:solidFill>
                        <a:ln w="6350">
                          <a:solidFill>
                            <a:prstClr val="black"/>
                          </a:solidFill>
                        </a:ln>
                      </wps:spPr>
                      <wps:txbx>
                        <w:txbxContent>
                          <w:p w14:paraId="7A8E3C95" w14:textId="77777777" w:rsidR="00983973" w:rsidRPr="00347152" w:rsidRDefault="00983973" w:rsidP="00347152">
                            <w:pPr>
                              <w:ind w:left="0"/>
                              <w:jc w:val="center"/>
                              <w:rPr>
                                <w:rFonts w:ascii="Nunito Sans" w:hAnsi="Nunito Sans"/>
                                <w:u w:val="single"/>
                              </w:rPr>
                            </w:pPr>
                            <w:r w:rsidRPr="00347152">
                              <w:rPr>
                                <w:rFonts w:ascii="Nunito Sans" w:hAnsi="Nunito Sans"/>
                                <w:u w:val="single"/>
                              </w:rPr>
                              <w:t>PLEASE REMEMBER THE COUNTRY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054DAE" id="Text Box 8" o:spid="_x0000_s1075" type="#_x0000_t202" style="position:absolute;left:0;text-align:left;margin-left:0;margin-top:753.25pt;width:272.25pt;height:23.25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" fillcolor="white [3201]" strokeweight=".5pt">
                <v:textbox>
                  <w:txbxContent>
                    <w:p w14:paraId="7A8E3C95" w14:textId="77777777" w:rsidR="00983973" w:rsidRPr="00347152" w:rsidRDefault="00983973" w:rsidP="00347152">
                      <w:pPr>
                        <w:ind w:left="0"/>
                        <w:jc w:val="center"/>
                        <w:rPr>
                          <w:rFonts w:ascii="Nunito Sans" w:hAnsi="Nunito Sans"/>
                          <w:u w:val="single"/>
                        </w:rPr>
                      </w:pPr>
                      <w:r w:rsidRPr="00347152">
                        <w:rPr>
                          <w:rFonts w:ascii="Nunito Sans" w:hAnsi="Nunito Sans"/>
                          <w:u w:val="single"/>
                        </w:rPr>
                        <w:t>PLEASE REMEMBER THE COUNTRY CODE</w:t>
                      </w:r>
                    </w:p>
                  </w:txbxContent>
                </v:textbox>
                <w10:wrap anchorx="margin"/>
              </v:shape>
            </w:pict>
          </mc:Fallback>
        </mc:AlternateContent>
      </w:r>
      <w:r w:rsidR="00A66B04">
        <w:rPr>
          <w:rFonts w:ascii="Calibri" w:eastAsia="Calibri" w:hAnsi="Calibri" w:cs="Calibri"/>
          <w:b w:val="0"/>
          <w:noProof/>
          <w:sz w:val="22"/>
        </w:rPr>
        <mc:AlternateContent>
          <mc:Choice Requires="wps">
            <w:drawing>
              <wp:anchor distT="0" distB="0" distL="114300" distR="114300" simplePos="0" relativeHeight="251663360" behindDoc="0" locked="0" layoutInCell="1" allowOverlap="1" wp14:anchorId="3C091EAA" wp14:editId="15963A15">
                <wp:simplePos x="0" y="0"/>
                <wp:positionH relativeFrom="column">
                  <wp:posOffset>2775585</wp:posOffset>
                </wp:positionH>
                <wp:positionV relativeFrom="paragraph">
                  <wp:posOffset>7693660</wp:posOffset>
                </wp:positionV>
                <wp:extent cx="3629025" cy="1800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629025" cy="1800225"/>
                        </a:xfrm>
                        <a:prstGeom prst="rect">
                          <a:avLst/>
                        </a:prstGeom>
                        <a:solidFill>
                          <a:sysClr val="window" lastClr="FFFFFF"/>
                        </a:solidFill>
                        <a:ln w="6350">
                          <a:solidFill>
                            <a:prstClr val="black"/>
                          </a:solidFill>
                        </a:ln>
                      </wps:spPr>
                      <wps:txbx>
                        <w:txbxContent>
                          <w:p w14:paraId="485F416F" w14:textId="77777777" w:rsidR="00983973" w:rsidRPr="007137B8" w:rsidRDefault="00983973" w:rsidP="00A66B04">
                            <w:pPr>
                              <w:ind w:left="0"/>
                              <w:jc w:val="center"/>
                              <w:rPr>
                                <w:rFonts w:ascii="Nunito Sans" w:hAnsi="Nunito Sans"/>
                                <w:sz w:val="20"/>
                              </w:rPr>
                            </w:pPr>
                            <w:r w:rsidRPr="007137B8">
                              <w:rPr>
                                <w:rFonts w:ascii="Nunito Sans" w:hAnsi="Nunito Sans"/>
                                <w:sz w:val="20"/>
                              </w:rPr>
                              <w:t>Directions</w:t>
                            </w:r>
                          </w:p>
                          <w:p w14:paraId="095E0C0E" w14:textId="77777777" w:rsidR="00983973" w:rsidRPr="007137B8" w:rsidRDefault="00983973" w:rsidP="00A66B04">
                            <w:pPr>
                              <w:ind w:left="0"/>
                              <w:jc w:val="center"/>
                              <w:rPr>
                                <w:rFonts w:ascii="Nunito Sans" w:hAnsi="Nunito Sans"/>
                                <w:sz w:val="20"/>
                              </w:rPr>
                            </w:pPr>
                            <w:r w:rsidRPr="007137B8">
                              <w:rPr>
                                <w:rFonts w:ascii="Nunito Sans" w:hAnsi="Nunito Sans"/>
                                <w:b w:val="0"/>
                                <w:sz w:val="20"/>
                              </w:rPr>
                              <w:t xml:space="preserve">Start at Waddecar </w:t>
                            </w:r>
                            <w:r w:rsidRPr="007137B8">
                              <w:rPr>
                                <w:rFonts w:ascii="Nunito Sans" w:hAnsi="Nunito Sans"/>
                                <w:sz w:val="20"/>
                              </w:rPr>
                              <w:t>GR 559440</w:t>
                            </w:r>
                          </w:p>
                          <w:p w14:paraId="7801288F" w14:textId="77777777" w:rsidR="00983973" w:rsidRPr="007137B8" w:rsidRDefault="00983973" w:rsidP="00A66B04">
                            <w:pPr>
                              <w:ind w:left="0"/>
                              <w:jc w:val="center"/>
                              <w:rPr>
                                <w:rFonts w:ascii="Nunito Sans" w:hAnsi="Nunito Sans"/>
                                <w:sz w:val="20"/>
                              </w:rPr>
                            </w:pPr>
                            <w:r w:rsidRPr="007137B8">
                              <w:rPr>
                                <w:rFonts w:ascii="Nunito Sans" w:hAnsi="Nunito Sans"/>
                                <w:b w:val="0"/>
                                <w:sz w:val="20"/>
                              </w:rPr>
                              <w:t xml:space="preserve">Follow the footpath adjacent to the River Brock to Weaver’s Farm </w:t>
                            </w:r>
                            <w:r w:rsidRPr="007137B8">
                              <w:rPr>
                                <w:rFonts w:ascii="Nunito Sans" w:hAnsi="Nunito Sans"/>
                                <w:sz w:val="20"/>
                              </w:rPr>
                              <w:t>GR 567451</w:t>
                            </w:r>
                          </w:p>
                          <w:p w14:paraId="5F7DEDFC" w14:textId="77777777" w:rsidR="00983973" w:rsidRPr="007137B8" w:rsidRDefault="00983973" w:rsidP="00A66B04">
                            <w:pPr>
                              <w:ind w:left="0"/>
                              <w:jc w:val="center"/>
                              <w:rPr>
                                <w:rFonts w:ascii="Nunito Sans" w:hAnsi="Nunito Sans"/>
                                <w:sz w:val="20"/>
                              </w:rPr>
                            </w:pPr>
                            <w:r w:rsidRPr="007137B8">
                              <w:rPr>
                                <w:rFonts w:ascii="Nunito Sans" w:hAnsi="Nunito Sans"/>
                                <w:b w:val="0"/>
                                <w:sz w:val="20"/>
                              </w:rPr>
                              <w:t xml:space="preserve">Take footpath to junction at </w:t>
                            </w:r>
                            <w:r w:rsidRPr="007137B8">
                              <w:rPr>
                                <w:rFonts w:ascii="Nunito Sans" w:hAnsi="Nunito Sans"/>
                                <w:sz w:val="20"/>
                              </w:rPr>
                              <w:t>GR 573452</w:t>
                            </w:r>
                          </w:p>
                          <w:p w14:paraId="7D1FB615" w14:textId="77777777" w:rsidR="00983973" w:rsidRPr="007137B8" w:rsidRDefault="00983973" w:rsidP="00A22103">
                            <w:pPr>
                              <w:ind w:left="0"/>
                              <w:jc w:val="center"/>
                              <w:rPr>
                                <w:rFonts w:ascii="Nunito Sans" w:hAnsi="Nunito Sans"/>
                                <w:b w:val="0"/>
                                <w:sz w:val="20"/>
                              </w:rPr>
                            </w:pPr>
                            <w:r w:rsidRPr="007137B8">
                              <w:rPr>
                                <w:rFonts w:ascii="Nunito Sans" w:hAnsi="Nunito Sans"/>
                                <w:b w:val="0"/>
                                <w:sz w:val="20"/>
                              </w:rPr>
                              <w:t xml:space="preserve">Proceed North to Vicarage Farm at </w:t>
                            </w:r>
                            <w:r w:rsidRPr="007137B8">
                              <w:rPr>
                                <w:rFonts w:ascii="Nunito Sans" w:hAnsi="Nunito Sans"/>
                                <w:sz w:val="20"/>
                              </w:rPr>
                              <w:t>GR 574459</w:t>
                            </w:r>
                          </w:p>
                          <w:p w14:paraId="44994627" w14:textId="77777777" w:rsidR="00983973" w:rsidRPr="007137B8" w:rsidRDefault="00983973" w:rsidP="00A22103">
                            <w:pPr>
                              <w:ind w:left="0"/>
                              <w:jc w:val="center"/>
                              <w:rPr>
                                <w:rFonts w:ascii="Nunito Sans" w:hAnsi="Nunito Sans"/>
                                <w:b w:val="0"/>
                                <w:sz w:val="20"/>
                              </w:rPr>
                            </w:pPr>
                            <w:r w:rsidRPr="007137B8">
                              <w:rPr>
                                <w:rFonts w:ascii="Nunito Sans" w:hAnsi="Nunito Sans"/>
                                <w:b w:val="0"/>
                                <w:sz w:val="20"/>
                              </w:rPr>
                              <w:t>Go East on private land across field to Bleasdale Circle</w:t>
                            </w:r>
                          </w:p>
                          <w:p w14:paraId="47253031" w14:textId="77777777" w:rsidR="00983973" w:rsidRPr="007137B8" w:rsidRDefault="00983973" w:rsidP="00A22103">
                            <w:pPr>
                              <w:ind w:left="0"/>
                              <w:jc w:val="center"/>
                              <w:rPr>
                                <w:rFonts w:ascii="Nunito Sans" w:hAnsi="Nunito Sans"/>
                                <w:sz w:val="20"/>
                              </w:rPr>
                            </w:pPr>
                            <w:r w:rsidRPr="007137B8">
                              <w:rPr>
                                <w:rFonts w:ascii="Nunito Sans" w:hAnsi="Nunito Sans"/>
                                <w:sz w:val="20"/>
                              </w:rPr>
                              <w:t>Return by retracing the route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91EAA" id="Text Box 4" o:spid="_x0000_s1076" type="#_x0000_t202" style="position:absolute;left:0;text-align:left;margin-left:218.55pt;margin-top:605.8pt;width:285.75pt;height:14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" fillcolor="window" strokeweight=".5pt">
                <v:textbox>
                  <w:txbxContent>
                    <w:p w14:paraId="485F416F" w14:textId="77777777" w:rsidR="00983973" w:rsidRPr="007137B8" w:rsidRDefault="00983973" w:rsidP="00A66B04">
                      <w:pPr>
                        <w:ind w:left="0"/>
                        <w:jc w:val="center"/>
                        <w:rPr>
                          <w:rFonts w:ascii="Nunito Sans" w:hAnsi="Nunito Sans"/>
                          <w:sz w:val="20"/>
                        </w:rPr>
                      </w:pPr>
                      <w:r w:rsidRPr="007137B8">
                        <w:rPr>
                          <w:rFonts w:ascii="Nunito Sans" w:hAnsi="Nunito Sans"/>
                          <w:sz w:val="20"/>
                        </w:rPr>
                        <w:t>Directions</w:t>
                      </w:r>
                    </w:p>
                    <w:p w14:paraId="095E0C0E" w14:textId="77777777" w:rsidR="00983973" w:rsidRPr="007137B8" w:rsidRDefault="00983973" w:rsidP="00A66B04">
                      <w:pPr>
                        <w:ind w:left="0"/>
                        <w:jc w:val="center"/>
                        <w:rPr>
                          <w:rFonts w:ascii="Nunito Sans" w:hAnsi="Nunito Sans"/>
                          <w:sz w:val="20"/>
                        </w:rPr>
                      </w:pPr>
                      <w:r w:rsidRPr="007137B8">
                        <w:rPr>
                          <w:rFonts w:ascii="Nunito Sans" w:hAnsi="Nunito Sans"/>
                          <w:b w:val="0"/>
                          <w:sz w:val="20"/>
                        </w:rPr>
                        <w:t xml:space="preserve">Start at Waddecar </w:t>
                      </w:r>
                      <w:r w:rsidRPr="007137B8">
                        <w:rPr>
                          <w:rFonts w:ascii="Nunito Sans" w:hAnsi="Nunito Sans"/>
                          <w:sz w:val="20"/>
                        </w:rPr>
                        <w:t>GR 559440</w:t>
                      </w:r>
                    </w:p>
                    <w:p w14:paraId="7801288F" w14:textId="77777777" w:rsidR="00983973" w:rsidRPr="007137B8" w:rsidRDefault="00983973" w:rsidP="00A66B04">
                      <w:pPr>
                        <w:ind w:left="0"/>
                        <w:jc w:val="center"/>
                        <w:rPr>
                          <w:rFonts w:ascii="Nunito Sans" w:hAnsi="Nunito Sans"/>
                          <w:sz w:val="20"/>
                        </w:rPr>
                      </w:pPr>
                      <w:r w:rsidRPr="007137B8">
                        <w:rPr>
                          <w:rFonts w:ascii="Nunito Sans" w:hAnsi="Nunito Sans"/>
                          <w:b w:val="0"/>
                          <w:sz w:val="20"/>
                        </w:rPr>
                        <w:t xml:space="preserve">Follow the footpath adjacent to the River Brock to Weaver’s Farm </w:t>
                      </w:r>
                      <w:r w:rsidRPr="007137B8">
                        <w:rPr>
                          <w:rFonts w:ascii="Nunito Sans" w:hAnsi="Nunito Sans"/>
                          <w:sz w:val="20"/>
                        </w:rPr>
                        <w:t>GR 567451</w:t>
                      </w:r>
                    </w:p>
                    <w:p w14:paraId="5F7DEDFC" w14:textId="77777777" w:rsidR="00983973" w:rsidRPr="007137B8" w:rsidRDefault="00983973" w:rsidP="00A66B04">
                      <w:pPr>
                        <w:ind w:left="0"/>
                        <w:jc w:val="center"/>
                        <w:rPr>
                          <w:rFonts w:ascii="Nunito Sans" w:hAnsi="Nunito Sans"/>
                          <w:sz w:val="20"/>
                        </w:rPr>
                      </w:pPr>
                      <w:r w:rsidRPr="007137B8">
                        <w:rPr>
                          <w:rFonts w:ascii="Nunito Sans" w:hAnsi="Nunito Sans"/>
                          <w:b w:val="0"/>
                          <w:sz w:val="20"/>
                        </w:rPr>
                        <w:t xml:space="preserve">Take footpath to junction at </w:t>
                      </w:r>
                      <w:r w:rsidRPr="007137B8">
                        <w:rPr>
                          <w:rFonts w:ascii="Nunito Sans" w:hAnsi="Nunito Sans"/>
                          <w:sz w:val="20"/>
                        </w:rPr>
                        <w:t>GR 573452</w:t>
                      </w:r>
                    </w:p>
                    <w:p w14:paraId="7D1FB615" w14:textId="77777777" w:rsidR="00983973" w:rsidRPr="007137B8" w:rsidRDefault="00983973" w:rsidP="00A22103">
                      <w:pPr>
                        <w:ind w:left="0"/>
                        <w:jc w:val="center"/>
                        <w:rPr>
                          <w:rFonts w:ascii="Nunito Sans" w:hAnsi="Nunito Sans"/>
                          <w:b w:val="0"/>
                          <w:sz w:val="20"/>
                        </w:rPr>
                      </w:pPr>
                      <w:r w:rsidRPr="007137B8">
                        <w:rPr>
                          <w:rFonts w:ascii="Nunito Sans" w:hAnsi="Nunito Sans"/>
                          <w:b w:val="0"/>
                          <w:sz w:val="20"/>
                        </w:rPr>
                        <w:t xml:space="preserve">Proceed North to Vicarage Farm at </w:t>
                      </w:r>
                      <w:r w:rsidRPr="007137B8">
                        <w:rPr>
                          <w:rFonts w:ascii="Nunito Sans" w:hAnsi="Nunito Sans"/>
                          <w:sz w:val="20"/>
                        </w:rPr>
                        <w:t>GR 574459</w:t>
                      </w:r>
                    </w:p>
                    <w:p w14:paraId="44994627" w14:textId="77777777" w:rsidR="00983973" w:rsidRPr="007137B8" w:rsidRDefault="00983973" w:rsidP="00A22103">
                      <w:pPr>
                        <w:ind w:left="0"/>
                        <w:jc w:val="center"/>
                        <w:rPr>
                          <w:rFonts w:ascii="Nunito Sans" w:hAnsi="Nunito Sans"/>
                          <w:b w:val="0"/>
                          <w:sz w:val="20"/>
                        </w:rPr>
                      </w:pPr>
                      <w:r w:rsidRPr="007137B8">
                        <w:rPr>
                          <w:rFonts w:ascii="Nunito Sans" w:hAnsi="Nunito Sans"/>
                          <w:b w:val="0"/>
                          <w:sz w:val="20"/>
                        </w:rPr>
                        <w:t>Go East on private land across field to Bleasdale Circle</w:t>
                      </w:r>
                    </w:p>
                    <w:p w14:paraId="47253031" w14:textId="77777777" w:rsidR="00983973" w:rsidRPr="007137B8" w:rsidRDefault="00983973" w:rsidP="00A22103">
                      <w:pPr>
                        <w:ind w:left="0"/>
                        <w:jc w:val="center"/>
                        <w:rPr>
                          <w:rFonts w:ascii="Nunito Sans" w:hAnsi="Nunito Sans"/>
                          <w:sz w:val="20"/>
                        </w:rPr>
                      </w:pPr>
                      <w:r w:rsidRPr="007137B8">
                        <w:rPr>
                          <w:rFonts w:ascii="Nunito Sans" w:hAnsi="Nunito Sans"/>
                          <w:sz w:val="20"/>
                        </w:rPr>
                        <w:t>Return by retracing the route</w:t>
                      </w:r>
                    </w:p>
                  </w:txbxContent>
                </v:textbox>
              </v:shape>
            </w:pict>
          </mc:Fallback>
        </mc:AlternateContent>
      </w:r>
      <w:r w:rsidR="00A66B04">
        <w:rPr>
          <w:noProof/>
        </w:rPr>
        <w:drawing>
          <wp:anchor distT="0" distB="0" distL="114300" distR="114300" simplePos="0" relativeHeight="251664384" behindDoc="0" locked="0" layoutInCell="1" allowOverlap="1" wp14:anchorId="6AAD3D5C" wp14:editId="56C90847">
            <wp:simplePos x="0" y="0"/>
            <wp:positionH relativeFrom="column">
              <wp:posOffset>5591175</wp:posOffset>
            </wp:positionH>
            <wp:positionV relativeFrom="paragraph">
              <wp:posOffset>22226</wp:posOffset>
            </wp:positionV>
            <wp:extent cx="800100" cy="80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ddecar Logo on clear background.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01014" cy="801014"/>
                    </a:xfrm>
                    <a:prstGeom prst="rect">
                      <a:avLst/>
                    </a:prstGeom>
                  </pic:spPr>
                </pic:pic>
              </a:graphicData>
            </a:graphic>
            <wp14:sizeRelH relativeFrom="margin">
              <wp14:pctWidth>0</wp14:pctWidth>
            </wp14:sizeRelH>
            <wp14:sizeRelV relativeFrom="margin">
              <wp14:pctHeight>0</wp14:pctHeight>
            </wp14:sizeRelV>
          </wp:anchor>
        </w:drawing>
      </w:r>
      <w:r w:rsidR="00A66B04">
        <w:rPr>
          <w:rFonts w:ascii="Calibri" w:eastAsia="Calibri" w:hAnsi="Calibri" w:cs="Calibri"/>
          <w:b w:val="0"/>
          <w:noProof/>
          <w:sz w:val="22"/>
        </w:rPr>
        <mc:AlternateContent>
          <mc:Choice Requires="wps">
            <w:drawing>
              <wp:anchor distT="0" distB="0" distL="114300" distR="114300" simplePos="0" relativeHeight="251661312" behindDoc="0" locked="0" layoutInCell="1" allowOverlap="1" wp14:anchorId="189E577B" wp14:editId="794F68A0">
                <wp:simplePos x="0" y="0"/>
                <wp:positionH relativeFrom="column">
                  <wp:posOffset>1533525</wp:posOffset>
                </wp:positionH>
                <wp:positionV relativeFrom="paragraph">
                  <wp:posOffset>7686040</wp:posOffset>
                </wp:positionV>
                <wp:extent cx="1123950" cy="18002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123950" cy="1800225"/>
                        </a:xfrm>
                        <a:prstGeom prst="rect">
                          <a:avLst/>
                        </a:prstGeom>
                        <a:solidFill>
                          <a:sysClr val="window" lastClr="FFFFFF"/>
                        </a:solidFill>
                        <a:ln w="6350">
                          <a:solidFill>
                            <a:prstClr val="black"/>
                          </a:solidFill>
                        </a:ln>
                      </wps:spPr>
                      <wps:txbx>
                        <w:txbxContent>
                          <w:p w14:paraId="118380D5" w14:textId="77777777" w:rsidR="00983973" w:rsidRPr="007137B8" w:rsidRDefault="00983973" w:rsidP="00A66B04">
                            <w:pPr>
                              <w:ind w:left="0"/>
                              <w:jc w:val="center"/>
                              <w:rPr>
                                <w:rFonts w:ascii="Nunito Sans" w:hAnsi="Nunito Sans"/>
                                <w:sz w:val="20"/>
                              </w:rPr>
                            </w:pPr>
                            <w:r>
                              <w:rPr>
                                <w:rFonts w:ascii="Nunito Sans" w:hAnsi="Nunito Sans"/>
                                <w:sz w:val="20"/>
                              </w:rPr>
                              <w:t>Direction</w:t>
                            </w:r>
                          </w:p>
                          <w:p w14:paraId="7CF21782" w14:textId="77777777" w:rsidR="00983973" w:rsidRPr="007137B8" w:rsidRDefault="00983973" w:rsidP="00A66B04">
                            <w:pPr>
                              <w:ind w:left="0"/>
                              <w:jc w:val="center"/>
                              <w:rPr>
                                <w:rFonts w:ascii="Nunito Sans" w:hAnsi="Nunito Sans"/>
                                <w:b w:val="0"/>
                                <w:sz w:val="20"/>
                              </w:rPr>
                            </w:pPr>
                            <w:r w:rsidRPr="007137B8">
                              <w:rPr>
                                <w:rFonts w:ascii="Nunito Sans" w:hAnsi="Nunito Sans"/>
                                <w:b w:val="0"/>
                                <w:sz w:val="20"/>
                              </w:rPr>
                              <w:t>Start</w:t>
                            </w:r>
                          </w:p>
                          <w:p w14:paraId="6E7CD5E7" w14:textId="77777777" w:rsidR="00983973" w:rsidRPr="007137B8" w:rsidRDefault="00983973" w:rsidP="00A66B04">
                            <w:pPr>
                              <w:ind w:left="0"/>
                              <w:jc w:val="center"/>
                              <w:rPr>
                                <w:rFonts w:ascii="Nunito Sans" w:hAnsi="Nunito Sans"/>
                                <w:b w:val="0"/>
                                <w:sz w:val="20"/>
                              </w:rPr>
                            </w:pPr>
                            <w:r w:rsidRPr="007137B8">
                              <w:rPr>
                                <w:rFonts w:ascii="Nunito Sans" w:hAnsi="Nunito Sans"/>
                                <w:b w:val="0"/>
                                <w:sz w:val="20"/>
                              </w:rPr>
                              <w:t>North East</w:t>
                            </w:r>
                          </w:p>
                          <w:p w14:paraId="4626EC8A" w14:textId="77777777" w:rsidR="00983973" w:rsidRPr="007137B8" w:rsidRDefault="00983973" w:rsidP="00A66B04">
                            <w:pPr>
                              <w:ind w:left="0"/>
                              <w:jc w:val="center"/>
                              <w:rPr>
                                <w:rFonts w:ascii="Nunito Sans" w:hAnsi="Nunito Sans"/>
                                <w:b w:val="0"/>
                                <w:sz w:val="20"/>
                              </w:rPr>
                            </w:pPr>
                            <w:r w:rsidRPr="007137B8">
                              <w:rPr>
                                <w:rFonts w:ascii="Nunito Sans" w:hAnsi="Nunito Sans"/>
                                <w:b w:val="0"/>
                                <w:sz w:val="20"/>
                              </w:rPr>
                              <w:t>North East</w:t>
                            </w:r>
                          </w:p>
                          <w:p w14:paraId="5E4D3A14" w14:textId="77777777" w:rsidR="00983973" w:rsidRPr="007137B8" w:rsidRDefault="00983973" w:rsidP="00A66B04">
                            <w:pPr>
                              <w:ind w:left="0"/>
                              <w:jc w:val="center"/>
                              <w:rPr>
                                <w:rFonts w:ascii="Nunito Sans" w:hAnsi="Nunito Sans"/>
                                <w:b w:val="0"/>
                                <w:sz w:val="20"/>
                              </w:rPr>
                            </w:pPr>
                            <w:r w:rsidRPr="007137B8">
                              <w:rPr>
                                <w:rFonts w:ascii="Nunito Sans" w:hAnsi="Nunito Sans"/>
                                <w:b w:val="0"/>
                                <w:sz w:val="20"/>
                              </w:rPr>
                              <w:t>North</w:t>
                            </w:r>
                          </w:p>
                          <w:p w14:paraId="53BA0A33" w14:textId="77777777" w:rsidR="00983973" w:rsidRPr="007137B8" w:rsidRDefault="00983973" w:rsidP="00A66B04">
                            <w:pPr>
                              <w:ind w:left="0"/>
                              <w:jc w:val="center"/>
                              <w:rPr>
                                <w:rFonts w:ascii="Nunito Sans" w:hAnsi="Nunito Sans"/>
                                <w:b w:val="0"/>
                                <w:sz w:val="20"/>
                              </w:rPr>
                            </w:pPr>
                            <w:r w:rsidRPr="007137B8">
                              <w:rPr>
                                <w:rFonts w:ascii="Nunito Sans" w:hAnsi="Nunito Sans"/>
                                <w:b w:val="0"/>
                                <w:sz w:val="20"/>
                              </w:rPr>
                              <w:t>East</w:t>
                            </w:r>
                          </w:p>
                          <w:p w14:paraId="232626D0" w14:textId="77777777" w:rsidR="00983973" w:rsidRPr="007137B8" w:rsidRDefault="00983973" w:rsidP="00A66B04">
                            <w:pPr>
                              <w:ind w:left="0"/>
                              <w:jc w:val="center"/>
                              <w:rPr>
                                <w:rFonts w:ascii="Nunito Sans" w:hAnsi="Nunito Sans"/>
                                <w:b w:val="0"/>
                                <w:sz w:val="20"/>
                              </w:rPr>
                            </w:pPr>
                            <w:r w:rsidRPr="007137B8">
                              <w:rPr>
                                <w:rFonts w:ascii="Nunito Sans" w:hAnsi="Nunito Sans"/>
                                <w:b w:val="0"/>
                                <w:sz w:val="20"/>
                              </w:rPr>
                              <w:t>North East</w:t>
                            </w:r>
                          </w:p>
                          <w:p w14:paraId="09ABBCB4" w14:textId="77777777" w:rsidR="00983973" w:rsidRPr="007137B8" w:rsidRDefault="00983973" w:rsidP="00A66B04">
                            <w:pPr>
                              <w:ind w:left="0"/>
                              <w:jc w:val="center"/>
                              <w:rPr>
                                <w:rFonts w:ascii="Nunito Sans" w:hAnsi="Nunito Sans"/>
                                <w:b w:val="0"/>
                                <w:sz w:val="20"/>
                              </w:rPr>
                            </w:pPr>
                            <w:r w:rsidRPr="007137B8">
                              <w:rPr>
                                <w:rFonts w:ascii="Nunito Sans" w:hAnsi="Nunito Sans"/>
                                <w:b w:val="0"/>
                                <w:sz w:val="20"/>
                              </w:rPr>
                              <w:t>East</w:t>
                            </w:r>
                          </w:p>
                          <w:p w14:paraId="1C72EF47" w14:textId="77777777" w:rsidR="00983973" w:rsidRPr="007137B8" w:rsidRDefault="00983973" w:rsidP="00A66B04">
                            <w:pPr>
                              <w:ind w:left="0"/>
                              <w:jc w:val="center"/>
                              <w:rPr>
                                <w:rFonts w:ascii="Nunito Sans" w:hAnsi="Nunito Sans"/>
                                <w:b w:val="0"/>
                                <w:sz w:val="20"/>
                              </w:rPr>
                            </w:pPr>
                            <w:r w:rsidRPr="007137B8">
                              <w:rPr>
                                <w:rFonts w:ascii="Nunito Sans" w:hAnsi="Nunito Sans"/>
                                <w:b w:val="0"/>
                                <w:sz w:val="20"/>
                              </w:rP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E577B" id="Text Box 3" o:spid="_x0000_s1077" type="#_x0000_t202" style="position:absolute;left:0;text-align:left;margin-left:120.75pt;margin-top:605.2pt;width:88.5pt;height:1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" fillcolor="window" strokeweight=".5pt">
                <v:textbox>
                  <w:txbxContent>
                    <w:p w14:paraId="118380D5" w14:textId="77777777" w:rsidR="00983973" w:rsidRPr="007137B8" w:rsidRDefault="00983973" w:rsidP="00A66B04">
                      <w:pPr>
                        <w:ind w:left="0"/>
                        <w:jc w:val="center"/>
                        <w:rPr>
                          <w:rFonts w:ascii="Nunito Sans" w:hAnsi="Nunito Sans"/>
                          <w:sz w:val="20"/>
                        </w:rPr>
                      </w:pPr>
                      <w:r>
                        <w:rPr>
                          <w:rFonts w:ascii="Nunito Sans" w:hAnsi="Nunito Sans"/>
                          <w:sz w:val="20"/>
                        </w:rPr>
                        <w:t>Direction</w:t>
                      </w:r>
                    </w:p>
                    <w:p w14:paraId="7CF21782" w14:textId="77777777" w:rsidR="00983973" w:rsidRPr="007137B8" w:rsidRDefault="00983973" w:rsidP="00A66B04">
                      <w:pPr>
                        <w:ind w:left="0"/>
                        <w:jc w:val="center"/>
                        <w:rPr>
                          <w:rFonts w:ascii="Nunito Sans" w:hAnsi="Nunito Sans"/>
                          <w:b w:val="0"/>
                          <w:sz w:val="20"/>
                        </w:rPr>
                      </w:pPr>
                      <w:r w:rsidRPr="007137B8">
                        <w:rPr>
                          <w:rFonts w:ascii="Nunito Sans" w:hAnsi="Nunito Sans"/>
                          <w:b w:val="0"/>
                          <w:sz w:val="20"/>
                        </w:rPr>
                        <w:t>Start</w:t>
                      </w:r>
                    </w:p>
                    <w:p w14:paraId="6E7CD5E7" w14:textId="77777777" w:rsidR="00983973" w:rsidRPr="007137B8" w:rsidRDefault="00983973" w:rsidP="00A66B04">
                      <w:pPr>
                        <w:ind w:left="0"/>
                        <w:jc w:val="center"/>
                        <w:rPr>
                          <w:rFonts w:ascii="Nunito Sans" w:hAnsi="Nunito Sans"/>
                          <w:b w:val="0"/>
                          <w:sz w:val="20"/>
                        </w:rPr>
                      </w:pPr>
                      <w:r w:rsidRPr="007137B8">
                        <w:rPr>
                          <w:rFonts w:ascii="Nunito Sans" w:hAnsi="Nunito Sans"/>
                          <w:b w:val="0"/>
                          <w:sz w:val="20"/>
                        </w:rPr>
                        <w:t>North East</w:t>
                      </w:r>
                    </w:p>
                    <w:p w14:paraId="4626EC8A" w14:textId="77777777" w:rsidR="00983973" w:rsidRPr="007137B8" w:rsidRDefault="00983973" w:rsidP="00A66B04">
                      <w:pPr>
                        <w:ind w:left="0"/>
                        <w:jc w:val="center"/>
                        <w:rPr>
                          <w:rFonts w:ascii="Nunito Sans" w:hAnsi="Nunito Sans"/>
                          <w:b w:val="0"/>
                          <w:sz w:val="20"/>
                        </w:rPr>
                      </w:pPr>
                      <w:r w:rsidRPr="007137B8">
                        <w:rPr>
                          <w:rFonts w:ascii="Nunito Sans" w:hAnsi="Nunito Sans"/>
                          <w:b w:val="0"/>
                          <w:sz w:val="20"/>
                        </w:rPr>
                        <w:t>North East</w:t>
                      </w:r>
                    </w:p>
                    <w:p w14:paraId="5E4D3A14" w14:textId="77777777" w:rsidR="00983973" w:rsidRPr="007137B8" w:rsidRDefault="00983973" w:rsidP="00A66B04">
                      <w:pPr>
                        <w:ind w:left="0"/>
                        <w:jc w:val="center"/>
                        <w:rPr>
                          <w:rFonts w:ascii="Nunito Sans" w:hAnsi="Nunito Sans"/>
                          <w:b w:val="0"/>
                          <w:sz w:val="20"/>
                        </w:rPr>
                      </w:pPr>
                      <w:r w:rsidRPr="007137B8">
                        <w:rPr>
                          <w:rFonts w:ascii="Nunito Sans" w:hAnsi="Nunito Sans"/>
                          <w:b w:val="0"/>
                          <w:sz w:val="20"/>
                        </w:rPr>
                        <w:t>North</w:t>
                      </w:r>
                    </w:p>
                    <w:p w14:paraId="53BA0A33" w14:textId="77777777" w:rsidR="00983973" w:rsidRPr="007137B8" w:rsidRDefault="00983973" w:rsidP="00A66B04">
                      <w:pPr>
                        <w:ind w:left="0"/>
                        <w:jc w:val="center"/>
                        <w:rPr>
                          <w:rFonts w:ascii="Nunito Sans" w:hAnsi="Nunito Sans"/>
                          <w:b w:val="0"/>
                          <w:sz w:val="20"/>
                        </w:rPr>
                      </w:pPr>
                      <w:r w:rsidRPr="007137B8">
                        <w:rPr>
                          <w:rFonts w:ascii="Nunito Sans" w:hAnsi="Nunito Sans"/>
                          <w:b w:val="0"/>
                          <w:sz w:val="20"/>
                        </w:rPr>
                        <w:t>East</w:t>
                      </w:r>
                    </w:p>
                    <w:p w14:paraId="232626D0" w14:textId="77777777" w:rsidR="00983973" w:rsidRPr="007137B8" w:rsidRDefault="00983973" w:rsidP="00A66B04">
                      <w:pPr>
                        <w:ind w:left="0"/>
                        <w:jc w:val="center"/>
                        <w:rPr>
                          <w:rFonts w:ascii="Nunito Sans" w:hAnsi="Nunito Sans"/>
                          <w:b w:val="0"/>
                          <w:sz w:val="20"/>
                        </w:rPr>
                      </w:pPr>
                      <w:r w:rsidRPr="007137B8">
                        <w:rPr>
                          <w:rFonts w:ascii="Nunito Sans" w:hAnsi="Nunito Sans"/>
                          <w:b w:val="0"/>
                          <w:sz w:val="20"/>
                        </w:rPr>
                        <w:t>North East</w:t>
                      </w:r>
                    </w:p>
                    <w:p w14:paraId="09ABBCB4" w14:textId="77777777" w:rsidR="00983973" w:rsidRPr="007137B8" w:rsidRDefault="00983973" w:rsidP="00A66B04">
                      <w:pPr>
                        <w:ind w:left="0"/>
                        <w:jc w:val="center"/>
                        <w:rPr>
                          <w:rFonts w:ascii="Nunito Sans" w:hAnsi="Nunito Sans"/>
                          <w:b w:val="0"/>
                          <w:sz w:val="20"/>
                        </w:rPr>
                      </w:pPr>
                      <w:r w:rsidRPr="007137B8">
                        <w:rPr>
                          <w:rFonts w:ascii="Nunito Sans" w:hAnsi="Nunito Sans"/>
                          <w:b w:val="0"/>
                          <w:sz w:val="20"/>
                        </w:rPr>
                        <w:t>East</w:t>
                      </w:r>
                    </w:p>
                    <w:p w14:paraId="1C72EF47" w14:textId="77777777" w:rsidR="00983973" w:rsidRPr="007137B8" w:rsidRDefault="00983973" w:rsidP="00A66B04">
                      <w:pPr>
                        <w:ind w:left="0"/>
                        <w:jc w:val="center"/>
                        <w:rPr>
                          <w:rFonts w:ascii="Nunito Sans" w:hAnsi="Nunito Sans"/>
                          <w:b w:val="0"/>
                          <w:sz w:val="20"/>
                        </w:rPr>
                      </w:pPr>
                      <w:r w:rsidRPr="007137B8">
                        <w:rPr>
                          <w:rFonts w:ascii="Nunito Sans" w:hAnsi="Nunito Sans"/>
                          <w:b w:val="0"/>
                          <w:sz w:val="20"/>
                        </w:rPr>
                        <w:t>End</w:t>
                      </w:r>
                    </w:p>
                  </w:txbxContent>
                </v:textbox>
              </v:shape>
            </w:pict>
          </mc:Fallback>
        </mc:AlternateContent>
      </w:r>
      <w:r w:rsidR="000A66E8">
        <w:rPr>
          <w:rFonts w:ascii="Calibri" w:eastAsia="Calibri" w:hAnsi="Calibri" w:cs="Calibri"/>
          <w:b w:val="0"/>
          <w:noProof/>
          <w:sz w:val="22"/>
        </w:rPr>
        <mc:AlternateContent>
          <mc:Choice Requires="wps">
            <w:drawing>
              <wp:anchor distT="0" distB="0" distL="114300" distR="114300" simplePos="0" relativeHeight="251659264" behindDoc="0" locked="0" layoutInCell="1" allowOverlap="1" wp14:anchorId="3A31E617" wp14:editId="766DC459">
                <wp:simplePos x="0" y="0"/>
                <wp:positionH relativeFrom="column">
                  <wp:posOffset>424180</wp:posOffset>
                </wp:positionH>
                <wp:positionV relativeFrom="paragraph">
                  <wp:posOffset>7689850</wp:posOffset>
                </wp:positionV>
                <wp:extent cx="1123950" cy="1800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123950" cy="1800225"/>
                        </a:xfrm>
                        <a:prstGeom prst="rect">
                          <a:avLst/>
                        </a:prstGeom>
                        <a:solidFill>
                          <a:sysClr val="window" lastClr="FFFFFF"/>
                        </a:solidFill>
                        <a:ln w="6350">
                          <a:solidFill>
                            <a:prstClr val="black"/>
                          </a:solidFill>
                        </a:ln>
                      </wps:spPr>
                      <wps:txbx>
                        <w:txbxContent>
                          <w:p w14:paraId="6E42E72C" w14:textId="77777777" w:rsidR="00983973" w:rsidRPr="007137B8" w:rsidRDefault="00983973" w:rsidP="000A66E8">
                            <w:pPr>
                              <w:ind w:left="0"/>
                              <w:jc w:val="center"/>
                              <w:rPr>
                                <w:rFonts w:ascii="Nunito Sans" w:hAnsi="Nunito Sans"/>
                                <w:sz w:val="20"/>
                              </w:rPr>
                            </w:pPr>
                            <w:r w:rsidRPr="007137B8">
                              <w:rPr>
                                <w:rFonts w:ascii="Nunito Sans" w:hAnsi="Nunito Sans"/>
                                <w:sz w:val="20"/>
                              </w:rPr>
                              <w:t>Km</w:t>
                            </w:r>
                          </w:p>
                          <w:p w14:paraId="17AB6DFC"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0</w:t>
                            </w:r>
                          </w:p>
                          <w:p w14:paraId="26A72D19"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0.15</w:t>
                            </w:r>
                          </w:p>
                          <w:p w14:paraId="7679D5AC"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0.69</w:t>
                            </w:r>
                          </w:p>
                          <w:p w14:paraId="3B070D2A"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1.28</w:t>
                            </w:r>
                          </w:p>
                          <w:p w14:paraId="1890CA78"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1.41</w:t>
                            </w:r>
                          </w:p>
                          <w:p w14:paraId="05B418A4"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1.62</w:t>
                            </w:r>
                          </w:p>
                          <w:p w14:paraId="69220426"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2.96</w:t>
                            </w:r>
                          </w:p>
                          <w:p w14:paraId="590604F6"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3.16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1E617" id="Text Box 2" o:spid="_x0000_s1078" type="#_x0000_t202" style="position:absolute;left:0;text-align:left;margin-left:33.4pt;margin-top:605.5pt;width:88.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" fillcolor="window" strokeweight=".5pt">
                <v:textbox>
                  <w:txbxContent>
                    <w:p w14:paraId="6E42E72C" w14:textId="77777777" w:rsidR="00983973" w:rsidRPr="007137B8" w:rsidRDefault="00983973" w:rsidP="000A66E8">
                      <w:pPr>
                        <w:ind w:left="0"/>
                        <w:jc w:val="center"/>
                        <w:rPr>
                          <w:rFonts w:ascii="Nunito Sans" w:hAnsi="Nunito Sans"/>
                          <w:sz w:val="20"/>
                        </w:rPr>
                      </w:pPr>
                      <w:r w:rsidRPr="007137B8">
                        <w:rPr>
                          <w:rFonts w:ascii="Nunito Sans" w:hAnsi="Nunito Sans"/>
                          <w:sz w:val="20"/>
                        </w:rPr>
                        <w:t>Km</w:t>
                      </w:r>
                    </w:p>
                    <w:p w14:paraId="17AB6DFC"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0</w:t>
                      </w:r>
                    </w:p>
                    <w:p w14:paraId="26A72D19"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0.15</w:t>
                      </w:r>
                    </w:p>
                    <w:p w14:paraId="7679D5AC"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0.69</w:t>
                      </w:r>
                    </w:p>
                    <w:p w14:paraId="3B070D2A"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1.28</w:t>
                      </w:r>
                    </w:p>
                    <w:p w14:paraId="1890CA78"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1.41</w:t>
                      </w:r>
                    </w:p>
                    <w:p w14:paraId="05B418A4"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1.62</w:t>
                      </w:r>
                    </w:p>
                    <w:p w14:paraId="69220426"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2.96</w:t>
                      </w:r>
                    </w:p>
                    <w:p w14:paraId="590604F6"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3.16</w:t>
                      </w:r>
                    </w:p>
                  </w:txbxContent>
                </v:textbox>
              </v:shape>
            </w:pict>
          </mc:Fallback>
        </mc:AlternateContent>
      </w:r>
      <w:r w:rsidR="000A66E8">
        <w:rPr>
          <w:rFonts w:ascii="Calibri" w:eastAsia="Calibri" w:hAnsi="Calibri" w:cs="Calibri"/>
          <w:b w:val="0"/>
          <w:noProof/>
          <w:sz w:val="22"/>
        </w:rPr>
        <mc:AlternateContent>
          <mc:Choice Requires="wps">
            <w:drawing>
              <wp:anchor distT="0" distB="0" distL="114300" distR="114300" simplePos="0" relativeHeight="251657216" behindDoc="0" locked="0" layoutInCell="1" allowOverlap="1" wp14:anchorId="7C43AD58" wp14:editId="6C127ED8">
                <wp:simplePos x="0" y="0"/>
                <wp:positionH relativeFrom="column">
                  <wp:posOffset>-676275</wp:posOffset>
                </wp:positionH>
                <wp:positionV relativeFrom="paragraph">
                  <wp:posOffset>7689850</wp:posOffset>
                </wp:positionV>
                <wp:extent cx="1123950" cy="1800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123950" cy="1800225"/>
                        </a:xfrm>
                        <a:prstGeom prst="rect">
                          <a:avLst/>
                        </a:prstGeom>
                        <a:solidFill>
                          <a:schemeClr val="lt1"/>
                        </a:solidFill>
                        <a:ln w="6350">
                          <a:solidFill>
                            <a:prstClr val="black"/>
                          </a:solidFill>
                        </a:ln>
                      </wps:spPr>
                      <wps:txbx>
                        <w:txbxContent>
                          <w:p w14:paraId="33E974AA" w14:textId="77777777" w:rsidR="00983973" w:rsidRPr="007137B8" w:rsidRDefault="00983973" w:rsidP="000A66E8">
                            <w:pPr>
                              <w:ind w:left="0"/>
                              <w:jc w:val="center"/>
                              <w:rPr>
                                <w:rFonts w:ascii="Nunito Sans" w:hAnsi="Nunito Sans"/>
                                <w:sz w:val="20"/>
                              </w:rPr>
                            </w:pPr>
                            <w:r w:rsidRPr="007137B8">
                              <w:rPr>
                                <w:rFonts w:ascii="Nunito Sans" w:hAnsi="Nunito Sans"/>
                                <w:sz w:val="20"/>
                              </w:rPr>
                              <w:t>ETA (in min)</w:t>
                            </w:r>
                          </w:p>
                          <w:p w14:paraId="1E2D6039"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00:00</w:t>
                            </w:r>
                          </w:p>
                          <w:p w14:paraId="4DD1229A"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02:16</w:t>
                            </w:r>
                          </w:p>
                          <w:p w14:paraId="6B295B1D"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06:39</w:t>
                            </w:r>
                          </w:p>
                          <w:p w14:paraId="2C995A54"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15:09</w:t>
                            </w:r>
                          </w:p>
                          <w:p w14:paraId="122B067C"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15:59</w:t>
                            </w:r>
                          </w:p>
                          <w:p w14:paraId="17A47ED8"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21:32</w:t>
                            </w:r>
                          </w:p>
                          <w:p w14:paraId="1CA2D600"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32:46</w:t>
                            </w:r>
                          </w:p>
                          <w:p w14:paraId="2DF873F3"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36:07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3AD58" id="Text Box 1" o:spid="_x0000_s1079" type="#_x0000_t202" style="position:absolute;left:0;text-align:left;margin-left:-53.25pt;margin-top:605.5pt;width:88.5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" fillcolor="white [3201]" strokeweight=".5pt">
                <v:textbox>
                  <w:txbxContent>
                    <w:p w14:paraId="33E974AA" w14:textId="77777777" w:rsidR="00983973" w:rsidRPr="007137B8" w:rsidRDefault="00983973" w:rsidP="000A66E8">
                      <w:pPr>
                        <w:ind w:left="0"/>
                        <w:jc w:val="center"/>
                        <w:rPr>
                          <w:rFonts w:ascii="Nunito Sans" w:hAnsi="Nunito Sans"/>
                          <w:sz w:val="20"/>
                        </w:rPr>
                      </w:pPr>
                      <w:r w:rsidRPr="007137B8">
                        <w:rPr>
                          <w:rFonts w:ascii="Nunito Sans" w:hAnsi="Nunito Sans"/>
                          <w:sz w:val="20"/>
                        </w:rPr>
                        <w:t>ETA (in min)</w:t>
                      </w:r>
                    </w:p>
                    <w:p w14:paraId="1E2D6039"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00:00</w:t>
                      </w:r>
                    </w:p>
                    <w:p w14:paraId="4DD1229A"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02:16</w:t>
                      </w:r>
                    </w:p>
                    <w:p w14:paraId="6B295B1D"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06:39</w:t>
                      </w:r>
                    </w:p>
                    <w:p w14:paraId="2C995A54"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15:09</w:t>
                      </w:r>
                    </w:p>
                    <w:p w14:paraId="122B067C"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15:59</w:t>
                      </w:r>
                    </w:p>
                    <w:p w14:paraId="17A47ED8"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21:32</w:t>
                      </w:r>
                    </w:p>
                    <w:p w14:paraId="1CA2D600"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32:46</w:t>
                      </w:r>
                    </w:p>
                    <w:p w14:paraId="2DF873F3" w14:textId="77777777" w:rsidR="00983973" w:rsidRPr="007137B8" w:rsidRDefault="00983973" w:rsidP="000A66E8">
                      <w:pPr>
                        <w:ind w:left="0"/>
                        <w:jc w:val="center"/>
                        <w:rPr>
                          <w:rFonts w:ascii="Nunito Sans" w:hAnsi="Nunito Sans"/>
                          <w:b w:val="0"/>
                          <w:sz w:val="20"/>
                        </w:rPr>
                      </w:pPr>
                      <w:r w:rsidRPr="007137B8">
                        <w:rPr>
                          <w:rFonts w:ascii="Nunito Sans" w:hAnsi="Nunito Sans"/>
                          <w:b w:val="0"/>
                          <w:sz w:val="20"/>
                        </w:rPr>
                        <w:t>36:07</w:t>
                      </w:r>
                    </w:p>
                  </w:txbxContent>
                </v:textbox>
              </v:shape>
            </w:pict>
          </mc:Fallback>
        </mc:AlternateContent>
      </w:r>
    </w:p>
    <w:p w14:paraId="6AADE97D" w14:textId="77777777" w:rsidR="00402A86" w:rsidRDefault="000A66E8">
      <w:pPr>
        <w:ind w:left="-1104" w:right="-1098" w:firstLine="0"/>
      </w:pPr>
      <w:r>
        <w:rPr>
          <w:noProof/>
        </w:rPr>
        <w:lastRenderedPageBreak/>
        <w:drawing>
          <wp:inline distT="0" distB="0" distL="0" distR="0" wp14:anchorId="6EFAAC87" wp14:editId="21B9AFAE">
            <wp:extent cx="7126225" cy="9147049"/>
            <wp:effectExtent l="0" t="0" r="0" b="0"/>
            <wp:docPr id="2674" name="Picture 2674"/>
            <wp:cNvGraphicFramePr/>
            <a:graphic xmlns:a="http://schemas.openxmlformats.org/drawingml/2006/main">
              <a:graphicData uri="http://schemas.openxmlformats.org/drawingml/2006/picture">
                <pic:pic xmlns:pic="http://schemas.openxmlformats.org/drawingml/2006/picture">
                  <pic:nvPicPr>
                    <pic:cNvPr id="2674" name="Picture 2674"/>
                    <pic:cNvPicPr/>
                  </pic:nvPicPr>
                  <pic:blipFill>
                    <a:blip r:embed="rId25"/>
                    <a:stretch>
                      <a:fillRect/>
                    </a:stretch>
                  </pic:blipFill>
                  <pic:spPr>
                    <a:xfrm>
                      <a:off x="0" y="0"/>
                      <a:ext cx="7126225" cy="9147049"/>
                    </a:xfrm>
                    <a:prstGeom prst="rect">
                      <a:avLst/>
                    </a:prstGeom>
                  </pic:spPr>
                </pic:pic>
              </a:graphicData>
            </a:graphic>
          </wp:inline>
        </w:drawing>
      </w:r>
    </w:p>
    <w:p w14:paraId="2CE346EA" w14:textId="77777777" w:rsidR="00402A86" w:rsidRDefault="00402A86">
      <w:pPr>
        <w:ind w:left="3329"/>
      </w:pPr>
    </w:p>
    <w:p w14:paraId="26245C12" w14:textId="77777777" w:rsidR="000A66E8" w:rsidRDefault="000A66E8"/>
    <w:sectPr w:rsidR="000A66E8">
      <w:footerReference w:type="even" r:id="rId26"/>
      <w:footerReference w:type="default" r:id="rId27"/>
      <w:footerReference w:type="first" r:id="rId28"/>
      <w:pgSz w:w="11900" w:h="16840"/>
      <w:pgMar w:top="400" w:right="1440" w:bottom="1440" w:left="1440" w:header="720" w:footer="3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4FB4C" w14:textId="77777777" w:rsidR="00983973" w:rsidRDefault="00983973">
      <w:pPr>
        <w:spacing w:line="240" w:lineRule="auto"/>
      </w:pPr>
      <w:r>
        <w:separator/>
      </w:r>
    </w:p>
  </w:endnote>
  <w:endnote w:type="continuationSeparator" w:id="0">
    <w:p w14:paraId="0A749C64" w14:textId="77777777" w:rsidR="00983973" w:rsidRDefault="00983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D653" w14:textId="77777777" w:rsidR="00983973" w:rsidRDefault="00983973">
    <w:pPr>
      <w:ind w:left="0" w:right="300" w:firstLine="0"/>
      <w:jc w:val="center"/>
    </w:pPr>
    <w:r>
      <w:rPr>
        <w:b w:val="0"/>
        <w:color w:val="4C6579"/>
        <w:sz w:val="18"/>
      </w:rPr>
      <w:t xml:space="preserve">Page </w:t>
    </w:r>
    <w:r>
      <w:fldChar w:fldCharType="begin"/>
    </w:r>
    <w:r>
      <w:instrText xml:space="preserve"> PAGE   \* MERGEFORMAT </w:instrText>
    </w:r>
    <w:r>
      <w:fldChar w:fldCharType="separate"/>
    </w:r>
    <w:r>
      <w:rPr>
        <w:b w:val="0"/>
        <w:color w:val="4C6579"/>
        <w:sz w:val="18"/>
      </w:rPr>
      <w:t>1</w:t>
    </w:r>
    <w:r>
      <w:rPr>
        <w:b w:val="0"/>
        <w:color w:val="4C6579"/>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C3505" w14:textId="63EEE9E9" w:rsidR="00983973" w:rsidRDefault="00983973">
    <w:pPr>
      <w:ind w:left="0" w:right="300" w:firstLine="0"/>
      <w:jc w:val="center"/>
    </w:pPr>
    <w:r>
      <w:rPr>
        <w:b w:val="0"/>
        <w:color w:val="4C6579"/>
        <w:sz w:val="18"/>
      </w:rPr>
      <w:t xml:space="preserve">Page </w:t>
    </w:r>
    <w:r>
      <w:fldChar w:fldCharType="begin"/>
    </w:r>
    <w:r>
      <w:instrText xml:space="preserve"> PAGE   \* MERGEFORMAT </w:instrText>
    </w:r>
    <w:r>
      <w:fldChar w:fldCharType="separate"/>
    </w:r>
    <w:r w:rsidR="00AA3819" w:rsidRPr="00AA3819">
      <w:rPr>
        <w:b w:val="0"/>
        <w:noProof/>
        <w:color w:val="4C6579"/>
        <w:sz w:val="18"/>
      </w:rPr>
      <w:t>2</w:t>
    </w:r>
    <w:r>
      <w:rPr>
        <w:b w:val="0"/>
        <w:color w:val="4C6579"/>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CC938" w14:textId="77777777" w:rsidR="00983973" w:rsidRDefault="00983973">
    <w:pPr>
      <w:ind w:left="0" w:right="300" w:firstLine="0"/>
      <w:jc w:val="center"/>
    </w:pPr>
    <w:r>
      <w:rPr>
        <w:b w:val="0"/>
        <w:color w:val="4C6579"/>
        <w:sz w:val="18"/>
      </w:rPr>
      <w:t xml:space="preserve">Page </w:t>
    </w:r>
    <w:r>
      <w:fldChar w:fldCharType="begin"/>
    </w:r>
    <w:r>
      <w:instrText xml:space="preserve"> PAGE   \* MERGEFORMAT </w:instrText>
    </w:r>
    <w:r>
      <w:fldChar w:fldCharType="separate"/>
    </w:r>
    <w:r>
      <w:rPr>
        <w:b w:val="0"/>
        <w:color w:val="4C6579"/>
        <w:sz w:val="18"/>
      </w:rPr>
      <w:t>1</w:t>
    </w:r>
    <w:r>
      <w:rPr>
        <w:b w:val="0"/>
        <w:color w:val="4C6579"/>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6AC5" w14:textId="77777777" w:rsidR="00983973" w:rsidRDefault="00983973">
      <w:pPr>
        <w:spacing w:line="240" w:lineRule="auto"/>
      </w:pPr>
      <w:r>
        <w:separator/>
      </w:r>
    </w:p>
  </w:footnote>
  <w:footnote w:type="continuationSeparator" w:id="0">
    <w:p w14:paraId="22553749" w14:textId="77777777" w:rsidR="00983973" w:rsidRDefault="009839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1210E"/>
    <w:multiLevelType w:val="hybridMultilevel"/>
    <w:tmpl w:val="22D83140"/>
    <w:lvl w:ilvl="0" w:tplc="F384A568">
      <w:start w:val="1"/>
      <w:numFmt w:val="bullet"/>
      <w:lvlText w:val="-"/>
      <w:lvlJc w:val="left"/>
      <w:pPr>
        <w:ind w:left="635" w:hanging="360"/>
      </w:pPr>
      <w:rPr>
        <w:rFonts w:ascii="Nunito Sans" w:eastAsia="Arial" w:hAnsi="Nunito Sans" w:cs="Arial" w:hint="default"/>
      </w:rPr>
    </w:lvl>
    <w:lvl w:ilvl="1" w:tplc="08090003" w:tentative="1">
      <w:start w:val="1"/>
      <w:numFmt w:val="bullet"/>
      <w:lvlText w:val="o"/>
      <w:lvlJc w:val="left"/>
      <w:pPr>
        <w:ind w:left="1355" w:hanging="360"/>
      </w:pPr>
      <w:rPr>
        <w:rFonts w:ascii="Courier New" w:hAnsi="Courier New" w:cs="Courier New" w:hint="default"/>
      </w:rPr>
    </w:lvl>
    <w:lvl w:ilvl="2" w:tplc="08090005" w:tentative="1">
      <w:start w:val="1"/>
      <w:numFmt w:val="bullet"/>
      <w:lvlText w:val=""/>
      <w:lvlJc w:val="left"/>
      <w:pPr>
        <w:ind w:left="2075" w:hanging="360"/>
      </w:pPr>
      <w:rPr>
        <w:rFonts w:ascii="Wingdings" w:hAnsi="Wingdings" w:hint="default"/>
      </w:rPr>
    </w:lvl>
    <w:lvl w:ilvl="3" w:tplc="08090001" w:tentative="1">
      <w:start w:val="1"/>
      <w:numFmt w:val="bullet"/>
      <w:lvlText w:val=""/>
      <w:lvlJc w:val="left"/>
      <w:pPr>
        <w:ind w:left="2795" w:hanging="360"/>
      </w:pPr>
      <w:rPr>
        <w:rFonts w:ascii="Symbol" w:hAnsi="Symbol" w:hint="default"/>
      </w:rPr>
    </w:lvl>
    <w:lvl w:ilvl="4" w:tplc="08090003" w:tentative="1">
      <w:start w:val="1"/>
      <w:numFmt w:val="bullet"/>
      <w:lvlText w:val="o"/>
      <w:lvlJc w:val="left"/>
      <w:pPr>
        <w:ind w:left="3515" w:hanging="360"/>
      </w:pPr>
      <w:rPr>
        <w:rFonts w:ascii="Courier New" w:hAnsi="Courier New" w:cs="Courier New" w:hint="default"/>
      </w:rPr>
    </w:lvl>
    <w:lvl w:ilvl="5" w:tplc="08090005" w:tentative="1">
      <w:start w:val="1"/>
      <w:numFmt w:val="bullet"/>
      <w:lvlText w:val=""/>
      <w:lvlJc w:val="left"/>
      <w:pPr>
        <w:ind w:left="4235" w:hanging="360"/>
      </w:pPr>
      <w:rPr>
        <w:rFonts w:ascii="Wingdings" w:hAnsi="Wingdings" w:hint="default"/>
      </w:rPr>
    </w:lvl>
    <w:lvl w:ilvl="6" w:tplc="08090001" w:tentative="1">
      <w:start w:val="1"/>
      <w:numFmt w:val="bullet"/>
      <w:lvlText w:val=""/>
      <w:lvlJc w:val="left"/>
      <w:pPr>
        <w:ind w:left="4955" w:hanging="360"/>
      </w:pPr>
      <w:rPr>
        <w:rFonts w:ascii="Symbol" w:hAnsi="Symbol" w:hint="default"/>
      </w:rPr>
    </w:lvl>
    <w:lvl w:ilvl="7" w:tplc="08090003" w:tentative="1">
      <w:start w:val="1"/>
      <w:numFmt w:val="bullet"/>
      <w:lvlText w:val="o"/>
      <w:lvlJc w:val="left"/>
      <w:pPr>
        <w:ind w:left="5675" w:hanging="360"/>
      </w:pPr>
      <w:rPr>
        <w:rFonts w:ascii="Courier New" w:hAnsi="Courier New" w:cs="Courier New" w:hint="default"/>
      </w:rPr>
    </w:lvl>
    <w:lvl w:ilvl="8" w:tplc="08090005" w:tentative="1">
      <w:start w:val="1"/>
      <w:numFmt w:val="bullet"/>
      <w:lvlText w:val=""/>
      <w:lvlJc w:val="left"/>
      <w:pPr>
        <w:ind w:left="63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86"/>
    <w:rsid w:val="000A66E8"/>
    <w:rsid w:val="00136377"/>
    <w:rsid w:val="001878BB"/>
    <w:rsid w:val="00347152"/>
    <w:rsid w:val="00402A86"/>
    <w:rsid w:val="005F3CB2"/>
    <w:rsid w:val="007137B8"/>
    <w:rsid w:val="007D3283"/>
    <w:rsid w:val="0080174E"/>
    <w:rsid w:val="008F6D7A"/>
    <w:rsid w:val="00983973"/>
    <w:rsid w:val="00A22103"/>
    <w:rsid w:val="00A66B04"/>
    <w:rsid w:val="00AA3819"/>
    <w:rsid w:val="00CD6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CCCC7A"/>
  <w15:docId w15:val="{042E1704-1D30-4CB1-810A-7F3FE2A4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3614" w:hanging="1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37B8"/>
    <w:pPr>
      <w:tabs>
        <w:tab w:val="center" w:pos="4513"/>
        <w:tab w:val="right" w:pos="9026"/>
      </w:tabs>
      <w:spacing w:line="240" w:lineRule="auto"/>
    </w:pPr>
  </w:style>
  <w:style w:type="character" w:customStyle="1" w:styleId="HeaderChar">
    <w:name w:val="Header Char"/>
    <w:basedOn w:val="DefaultParagraphFont"/>
    <w:link w:val="Header"/>
    <w:uiPriority w:val="99"/>
    <w:rsid w:val="007137B8"/>
    <w:rPr>
      <w:rFonts w:ascii="Arial" w:eastAsia="Arial" w:hAnsi="Arial" w:cs="Arial"/>
      <w:b/>
      <w:color w:val="000000"/>
      <w:sz w:val="24"/>
    </w:rPr>
  </w:style>
  <w:style w:type="paragraph" w:styleId="BalloonText">
    <w:name w:val="Balloon Text"/>
    <w:basedOn w:val="Normal"/>
    <w:link w:val="BalloonTextChar"/>
    <w:uiPriority w:val="99"/>
    <w:semiHidden/>
    <w:unhideWhenUsed/>
    <w:rsid w:val="005F3C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CB2"/>
    <w:rPr>
      <w:rFonts w:ascii="Segoe UI" w:eastAsia="Arial" w:hAnsi="Segoe UI" w:cs="Segoe UI"/>
      <w:b/>
      <w:color w:val="000000"/>
      <w:sz w:val="18"/>
      <w:szCs w:val="18"/>
    </w:rPr>
  </w:style>
  <w:style w:type="paragraph" w:styleId="ListParagraph">
    <w:name w:val="List Paragraph"/>
    <w:basedOn w:val="Normal"/>
    <w:uiPriority w:val="34"/>
    <w:qFormat/>
    <w:rsid w:val="00CD6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6BE4DA2DD88942BE845DBF5EAF2DEA" ma:contentTypeVersion="15" ma:contentTypeDescription="Create a new document." ma:contentTypeScope="" ma:versionID="6805cd79b17925102e41af18a9f9be5b">
  <xsd:schema xmlns:xsd="http://www.w3.org/2001/XMLSchema" xmlns:xs="http://www.w3.org/2001/XMLSchema" xmlns:p="http://schemas.microsoft.com/office/2006/metadata/properties" xmlns:ns2="27f0eb55-eab1-4268-8017-cd1a8622c42a" xmlns:ns3="06d13036-2a24-49cf-bd9b-9dc96f143612" targetNamespace="http://schemas.microsoft.com/office/2006/metadata/properties" ma:root="true" ma:fieldsID="8fed604305ac9195c9e1239bbb85971b" ns2:_="" ns3:_="">
    <xsd:import namespace="27f0eb55-eab1-4268-8017-cd1a8622c42a"/>
    <xsd:import namespace="06d13036-2a24-49cf-bd9b-9dc96f14361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0eb55-eab1-4268-8017-cd1a8622c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4c420e-916d-4f5a-8dc3-deb3a4ac71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d13036-2a24-49cf-bd9b-9dc96f1436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f0eb55-eab1-4268-8017-cd1a8622c4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A392C4-BACD-4D90-8D02-531C7C280DA3}">
  <ds:schemaRefs>
    <ds:schemaRef ds:uri="http://schemas.openxmlformats.org/officeDocument/2006/bibliography"/>
  </ds:schemaRefs>
</ds:datastoreItem>
</file>

<file path=customXml/itemProps2.xml><?xml version="1.0" encoding="utf-8"?>
<ds:datastoreItem xmlns:ds="http://schemas.openxmlformats.org/officeDocument/2006/customXml" ds:itemID="{7FA3F09B-1C8F-4522-903C-8C1316F40930}"/>
</file>

<file path=customXml/itemProps3.xml><?xml version="1.0" encoding="utf-8"?>
<ds:datastoreItem xmlns:ds="http://schemas.openxmlformats.org/officeDocument/2006/customXml" ds:itemID="{CF3D53DF-A2EB-40C4-8147-AD3CFA220AD0}"/>
</file>

<file path=customXml/itemProps4.xml><?xml version="1.0" encoding="utf-8"?>
<ds:datastoreItem xmlns:ds="http://schemas.openxmlformats.org/officeDocument/2006/customXml" ds:itemID="{AE36647F-3491-46C1-BFAA-F64B23592588}"/>
</file>

<file path=docProps/app.xml><?xml version="1.0" encoding="utf-8"?>
<Properties xmlns="http://schemas.openxmlformats.org/officeDocument/2006/extended-properties" xmlns:vt="http://schemas.openxmlformats.org/officeDocument/2006/docPropsVTypes">
  <Template>7F20288B</Template>
  <TotalTime>86</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cp:lastModifiedBy>Office User</cp:lastModifiedBy>
  <cp:revision>6</cp:revision>
  <cp:lastPrinted>2019-05-27T13:15:00Z</cp:lastPrinted>
  <dcterms:created xsi:type="dcterms:W3CDTF">2019-05-27T14:04:00Z</dcterms:created>
  <dcterms:modified xsi:type="dcterms:W3CDTF">2019-07-09T13:30:00Z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0x010100616BE4DA2DD88942BE845DBF5EAF2DEA</vt:lpwstr>
  </property>
  <property fmtid="{D5CDD505-2E9C-101B-9397-08002B2CF9AE}" pid="3" name="MediaServiceImageTags">
    <vt:lpwstr/>
  </property>
</Properties>
</file>